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37D33" w14:textId="1E56E698" w:rsidR="001955EF" w:rsidRDefault="001955EF" w:rsidP="008733AE">
      <w:pPr>
        <w:ind w:right="440"/>
        <w:jc w:val="center"/>
        <w:rPr>
          <w:b/>
          <w:sz w:val="26"/>
          <w:szCs w:val="26"/>
        </w:rPr>
      </w:pPr>
      <w:r>
        <w:rPr>
          <w:rFonts w:hint="eastAsia"/>
          <w:b/>
          <w:sz w:val="26"/>
          <w:szCs w:val="26"/>
        </w:rPr>
        <w:t xml:space="preserve">A </w:t>
      </w:r>
      <w:r>
        <w:rPr>
          <w:b/>
          <w:sz w:val="26"/>
          <w:szCs w:val="26"/>
        </w:rPr>
        <w:t>Leap Forward to Responsible Business in</w:t>
      </w:r>
      <w:r>
        <w:rPr>
          <w:rFonts w:hint="eastAsia"/>
          <w:b/>
          <w:sz w:val="26"/>
          <w:szCs w:val="26"/>
        </w:rPr>
        <w:t xml:space="preserve"> </w:t>
      </w:r>
      <w:r>
        <w:rPr>
          <w:b/>
          <w:sz w:val="26"/>
          <w:szCs w:val="26"/>
        </w:rPr>
        <w:t xml:space="preserve">Taiwan </w:t>
      </w:r>
    </w:p>
    <w:p w14:paraId="72C994D0" w14:textId="0E20DC57" w:rsidR="008733AE" w:rsidRPr="008733AE" w:rsidRDefault="008733AE" w:rsidP="008733AE">
      <w:pPr>
        <w:snapToGrid w:val="0"/>
        <w:spacing w:after="0" w:line="240" w:lineRule="atLeast"/>
        <w:ind w:right="442"/>
        <w:jc w:val="center"/>
        <w:rPr>
          <w:sz w:val="24"/>
          <w:szCs w:val="24"/>
        </w:rPr>
      </w:pPr>
      <w:r w:rsidRPr="008733AE">
        <w:rPr>
          <w:sz w:val="24"/>
          <w:szCs w:val="24"/>
        </w:rPr>
        <w:t xml:space="preserve">Local and International </w:t>
      </w:r>
      <w:r w:rsidR="000C13F6">
        <w:rPr>
          <w:sz w:val="24"/>
          <w:szCs w:val="24"/>
        </w:rPr>
        <w:t>Co</w:t>
      </w:r>
      <w:r w:rsidRPr="008733AE">
        <w:rPr>
          <w:sz w:val="24"/>
          <w:szCs w:val="24"/>
        </w:rPr>
        <w:t xml:space="preserve">mpanies named winners </w:t>
      </w:r>
    </w:p>
    <w:p w14:paraId="3A5EE8DF" w14:textId="70D2BE51" w:rsidR="008733AE" w:rsidRDefault="008733AE" w:rsidP="008733AE">
      <w:pPr>
        <w:snapToGrid w:val="0"/>
        <w:spacing w:after="0" w:line="240" w:lineRule="atLeast"/>
        <w:ind w:right="442"/>
        <w:jc w:val="center"/>
        <w:rPr>
          <w:sz w:val="24"/>
          <w:szCs w:val="24"/>
        </w:rPr>
      </w:pPr>
      <w:r w:rsidRPr="008733AE">
        <w:rPr>
          <w:sz w:val="24"/>
          <w:szCs w:val="24"/>
        </w:rPr>
        <w:t xml:space="preserve">at the British Chamber of </w:t>
      </w:r>
      <w:r w:rsidR="000C13F6">
        <w:rPr>
          <w:sz w:val="24"/>
          <w:szCs w:val="24"/>
        </w:rPr>
        <w:t>Co</w:t>
      </w:r>
      <w:r w:rsidRPr="008733AE">
        <w:rPr>
          <w:sz w:val="24"/>
          <w:szCs w:val="24"/>
        </w:rPr>
        <w:t>mmerce in Taipei Better Business Awards.</w:t>
      </w:r>
    </w:p>
    <w:p w14:paraId="7322E75C" w14:textId="77777777" w:rsidR="001955EF" w:rsidRPr="008733AE" w:rsidRDefault="001955EF" w:rsidP="008733AE">
      <w:pPr>
        <w:snapToGrid w:val="0"/>
        <w:spacing w:after="0" w:line="240" w:lineRule="atLeast"/>
        <w:ind w:right="442"/>
        <w:jc w:val="center"/>
        <w:rPr>
          <w:b/>
          <w:sz w:val="24"/>
          <w:szCs w:val="24"/>
        </w:rPr>
      </w:pPr>
    </w:p>
    <w:p w14:paraId="76998A33" w14:textId="46D0E803" w:rsidR="001955EF" w:rsidRDefault="001955EF" w:rsidP="001955EF">
      <w:r>
        <w:t>The third annual Better Business Awards ceremony took place on the evening of September 25</w:t>
      </w:r>
      <w:r w:rsidRPr="001955EF">
        <w:rPr>
          <w:vertAlign w:val="superscript"/>
        </w:rPr>
        <w:t>th</w:t>
      </w:r>
      <w:r>
        <w:t xml:space="preserve"> at the Regent Taipei.  The awards were presented in five categories that demonstrate responsible business; Best Innovator in Healthcare, Best Business Leader, </w:t>
      </w:r>
      <w:r w:rsidR="000C13F6">
        <w:t>Co</w:t>
      </w:r>
      <w:r>
        <w:t xml:space="preserve">rporate Social Responsibility, Diversity and Social Enterprise.  The award sponsors and winners are Taiwan based </w:t>
      </w:r>
      <w:r w:rsidR="000C13F6">
        <w:t>Co</w:t>
      </w:r>
      <w:r>
        <w:t xml:space="preserve">mpanies that have been dedicated themselves to development of </w:t>
      </w:r>
      <w:r w:rsidR="00773F7A">
        <w:t>R</w:t>
      </w:r>
      <w:r>
        <w:t xml:space="preserve">esponsible </w:t>
      </w:r>
      <w:r w:rsidR="00773F7A">
        <w:t>B</w:t>
      </w:r>
      <w:r>
        <w:t xml:space="preserve">usiness. </w:t>
      </w:r>
    </w:p>
    <w:p w14:paraId="237B1D6A" w14:textId="77777777" w:rsidR="001955EF" w:rsidRDefault="001955EF" w:rsidP="001955EF"/>
    <w:p w14:paraId="5F16318B" w14:textId="02CB6234" w:rsidR="001955EF" w:rsidRPr="00166117" w:rsidRDefault="00166117" w:rsidP="001955EF">
      <w:pPr>
        <w:rPr>
          <w:b/>
          <w:bCs/>
          <w:u w:val="single"/>
        </w:rPr>
      </w:pPr>
      <w:r w:rsidRPr="00166117">
        <w:rPr>
          <w:b/>
          <w:bCs/>
          <w:u w:val="single"/>
        </w:rPr>
        <w:t>2019</w:t>
      </w:r>
      <w:r w:rsidR="001955EF" w:rsidRPr="00166117">
        <w:rPr>
          <w:b/>
          <w:bCs/>
          <w:u w:val="single"/>
        </w:rPr>
        <w:t>’s winners are:</w:t>
      </w:r>
    </w:p>
    <w:p w14:paraId="26C79F44" w14:textId="512339EC" w:rsidR="001955EF" w:rsidRDefault="001955EF" w:rsidP="000C13F6">
      <w:r>
        <w:t>Best Innovator in Healthcare</w:t>
      </w:r>
      <w:r w:rsidR="000C13F6">
        <w:t xml:space="preserve"> (award sponsored by </w:t>
      </w:r>
      <w:r w:rsidR="000C13F6" w:rsidRPr="000C13F6">
        <w:t>GlaxoSmithKline Far East B.V., Taiwan Branch</w:t>
      </w:r>
      <w:r w:rsidR="000C13F6">
        <w:t>)</w:t>
      </w:r>
      <w:r>
        <w:t xml:space="preserve">: </w:t>
      </w:r>
      <w:r w:rsidR="000C13F6">
        <w:t xml:space="preserve">Sense Innovation, </w:t>
      </w:r>
      <w:r>
        <w:t>Home Angel</w:t>
      </w:r>
      <w:r w:rsidR="000C13F6">
        <w:t xml:space="preserve">, and </w:t>
      </w:r>
      <w:proofErr w:type="spellStart"/>
      <w:r>
        <w:t>Duofu</w:t>
      </w:r>
      <w:proofErr w:type="spellEnd"/>
      <w:r>
        <w:t xml:space="preserve"> Care &amp; Service</w:t>
      </w:r>
    </w:p>
    <w:p w14:paraId="3A2747C5" w14:textId="003FA5A9" w:rsidR="000C13F6" w:rsidRDefault="000C13F6" w:rsidP="000C13F6">
      <w:pPr>
        <w:spacing w:after="0" w:line="240" w:lineRule="auto"/>
      </w:pPr>
      <w:r>
        <w:t xml:space="preserve">Best Business </w:t>
      </w:r>
      <w:r>
        <w:rPr>
          <w:rFonts w:hint="eastAsia"/>
        </w:rPr>
        <w:t>Le</w:t>
      </w:r>
      <w:r>
        <w:t xml:space="preserve">ader (award sponsored by HSBC): </w:t>
      </w:r>
      <w:r w:rsidR="00566BE3">
        <w:t xml:space="preserve">Jay Chen, </w:t>
      </w:r>
      <w:r w:rsidR="00566BE3" w:rsidRPr="000C13F6">
        <w:t xml:space="preserve">HENG LEONG HANG </w:t>
      </w:r>
      <w:r w:rsidR="00566BE3">
        <w:t>CO</w:t>
      </w:r>
      <w:r w:rsidR="00566BE3" w:rsidRPr="000C13F6">
        <w:t xml:space="preserve">., </w:t>
      </w:r>
      <w:r w:rsidR="00566BE3">
        <w:t xml:space="preserve">LTD., </w:t>
      </w:r>
      <w:r w:rsidRPr="000C13F6">
        <w:t>Laura Wang</w:t>
      </w:r>
      <w:r>
        <w:t xml:space="preserve">, </w:t>
      </w:r>
      <w:r w:rsidRPr="000C13F6">
        <w:t xml:space="preserve">PCA Life Assurance </w:t>
      </w:r>
      <w:r>
        <w:t>CO.</w:t>
      </w:r>
      <w:r w:rsidRPr="000C13F6">
        <w:t xml:space="preserve"> </w:t>
      </w:r>
      <w:r>
        <w:t xml:space="preserve">LTD., </w:t>
      </w:r>
      <w:r w:rsidRPr="000C13F6">
        <w:t>Revital Shpangental</w:t>
      </w:r>
      <w:r>
        <w:t xml:space="preserve">, </w:t>
      </w:r>
      <w:r w:rsidRPr="000C13F6">
        <w:t xml:space="preserve">Anemone Ventures </w:t>
      </w:r>
      <w:r>
        <w:t>LTD.</w:t>
      </w:r>
    </w:p>
    <w:p w14:paraId="6F6DF5C6" w14:textId="77777777" w:rsidR="000C13F6" w:rsidRDefault="000C13F6" w:rsidP="000C13F6">
      <w:pPr>
        <w:spacing w:after="0" w:line="240" w:lineRule="auto"/>
      </w:pPr>
    </w:p>
    <w:p w14:paraId="60FB3107" w14:textId="27335AF4" w:rsidR="00566BE3" w:rsidRDefault="000C13F6" w:rsidP="001955EF">
      <w:r w:rsidRPr="000C13F6">
        <w:t>Corporate Social Responsibility</w:t>
      </w:r>
      <w:r>
        <w:t xml:space="preserve"> (award sponsored by British Chamber of Commerce Taipei): </w:t>
      </w:r>
      <w:r w:rsidR="00566BE3">
        <w:t xml:space="preserve">Diageo Taiwan Inc., </w:t>
      </w:r>
      <w:r w:rsidR="00566BE3" w:rsidRPr="00566BE3">
        <w:t xml:space="preserve"> Standard Chartered Bank</w:t>
      </w:r>
      <w:r w:rsidR="00566BE3">
        <w:t xml:space="preserve">, </w:t>
      </w:r>
      <w:r w:rsidR="00566BE3" w:rsidRPr="00566BE3">
        <w:t>Kimberly-Clark Taiwan</w:t>
      </w:r>
      <w:r w:rsidR="00566BE3">
        <w:t>.</w:t>
      </w:r>
    </w:p>
    <w:p w14:paraId="0D8115C0" w14:textId="547FF137" w:rsidR="000C13F6" w:rsidRDefault="000C13F6" w:rsidP="001955EF">
      <w:r w:rsidRPr="000C13F6">
        <w:t>Diversity</w:t>
      </w:r>
      <w:r w:rsidR="00566BE3">
        <w:t xml:space="preserve"> (award sponsored by Standard Chartered Bank and British Council): </w:t>
      </w:r>
      <w:r w:rsidR="00566BE3" w:rsidRPr="00566BE3">
        <w:t>GlaxoSmithKline Far East B.V., Taiwan Branch</w:t>
      </w:r>
      <w:r w:rsidR="00566BE3">
        <w:t xml:space="preserve">, </w:t>
      </w:r>
      <w:r w:rsidR="00566BE3" w:rsidRPr="00566BE3">
        <w:t>L'Oréal Taiwan</w:t>
      </w:r>
      <w:r w:rsidR="00566BE3">
        <w:t xml:space="preserve">, </w:t>
      </w:r>
      <w:proofErr w:type="spellStart"/>
      <w:r w:rsidR="00566BE3" w:rsidRPr="00566BE3">
        <w:t>Womany</w:t>
      </w:r>
      <w:proofErr w:type="spellEnd"/>
      <w:r w:rsidR="00566BE3" w:rsidRPr="00566BE3">
        <w:t xml:space="preserve"> Media Group</w:t>
      </w:r>
    </w:p>
    <w:p w14:paraId="47E25B59" w14:textId="19CB17EA" w:rsidR="001955EF" w:rsidRDefault="000C13F6" w:rsidP="001955EF">
      <w:r w:rsidRPr="000C13F6">
        <w:t>Social Enterprise</w:t>
      </w:r>
      <w:r w:rsidR="00566BE3">
        <w:t xml:space="preserve"> (</w:t>
      </w:r>
      <w:r w:rsidR="00566BE3" w:rsidRPr="00566BE3">
        <w:t>award sponsored</w:t>
      </w:r>
      <w:r w:rsidR="00566BE3">
        <w:t xml:space="preserve"> by KPMG): </w:t>
      </w:r>
      <w:proofErr w:type="spellStart"/>
      <w:r w:rsidR="00566BE3" w:rsidRPr="00566BE3">
        <w:t>BuyNearby</w:t>
      </w:r>
      <w:proofErr w:type="spellEnd"/>
      <w:r w:rsidR="00566BE3">
        <w:t xml:space="preserve">, </w:t>
      </w:r>
      <w:r w:rsidR="00566BE3" w:rsidRPr="00566BE3">
        <w:t>Culture Art and Nature (CAN) Ltd.</w:t>
      </w:r>
      <w:r w:rsidR="00566BE3">
        <w:t xml:space="preserve">, </w:t>
      </w:r>
      <w:r w:rsidR="00566BE3" w:rsidRPr="00566BE3">
        <w:t>Sense Innovation</w:t>
      </w:r>
    </w:p>
    <w:p w14:paraId="66188FD9" w14:textId="5CCAF276" w:rsidR="008733AE" w:rsidRDefault="008733AE" w:rsidP="00BB11D7">
      <w:pPr>
        <w:ind w:right="440"/>
      </w:pPr>
    </w:p>
    <w:p w14:paraId="70C492FF" w14:textId="206DD49D" w:rsidR="00506AED" w:rsidRDefault="00506AED" w:rsidP="00E966E7">
      <w:pPr>
        <w:ind w:right="440"/>
      </w:pPr>
      <w:r w:rsidRPr="00506AED">
        <w:t xml:space="preserve">The Better Business Awards celebrates organizations and individuals that excel in different areas of </w:t>
      </w:r>
      <w:r w:rsidR="00773F7A">
        <w:t>R</w:t>
      </w:r>
      <w:r w:rsidRPr="00506AED">
        <w:t xml:space="preserve">esponsible </w:t>
      </w:r>
      <w:r w:rsidR="00773F7A">
        <w:t>B</w:t>
      </w:r>
      <w:r w:rsidRPr="00506AED">
        <w:t xml:space="preserve">usiness.  </w:t>
      </w:r>
      <w:r w:rsidR="00E966E7">
        <w:t>Anthony Lin, Chair of</w:t>
      </w:r>
      <w:r w:rsidR="00E966E7" w:rsidRPr="00E966E7">
        <w:t xml:space="preserve"> the British Chamber of Commerce,</w:t>
      </w:r>
      <w:r w:rsidR="00E966E7">
        <w:t xml:space="preserve"> stated </w:t>
      </w:r>
      <w:r>
        <w:t>“</w:t>
      </w:r>
      <w:r w:rsidRPr="00506AED">
        <w:t xml:space="preserve">In 2019 we have expanded the awards to include </w:t>
      </w:r>
      <w:r>
        <w:t xml:space="preserve">two </w:t>
      </w:r>
      <w:r w:rsidRPr="00506AED">
        <w:t>more categories</w:t>
      </w:r>
      <w:r>
        <w:t xml:space="preserve"> </w:t>
      </w:r>
      <w:r w:rsidRPr="00506AED">
        <w:t xml:space="preserve">Best Innovator in Healthcare </w:t>
      </w:r>
      <w:r>
        <w:t xml:space="preserve">and </w:t>
      </w:r>
      <w:r w:rsidRPr="00506AED">
        <w:t>Best Business Leader</w:t>
      </w:r>
      <w:r>
        <w:t xml:space="preserve"> </w:t>
      </w:r>
      <w:r w:rsidRPr="00506AED">
        <w:t>to give opportunity to more organizations and individuals to demonstrate support for areas of good business and show long-term commitment to good corporate citizenship.</w:t>
      </w:r>
      <w:r>
        <w:t>”</w:t>
      </w:r>
    </w:p>
    <w:p w14:paraId="68FFEB8A" w14:textId="3CFC0505" w:rsidR="00E966E7" w:rsidRDefault="00E966E7" w:rsidP="00E966E7">
      <w:pPr>
        <w:ind w:right="440"/>
      </w:pPr>
    </w:p>
    <w:p w14:paraId="2B595C45" w14:textId="46854EB4" w:rsidR="00E966E7" w:rsidRDefault="00E966E7" w:rsidP="00E966E7">
      <w:pPr>
        <w:ind w:right="440"/>
      </w:pPr>
      <w:r w:rsidRPr="00E966E7">
        <w:t xml:space="preserve">Steven Parker, Executive Director of the British Chamber of Commerce, explains “The BCCT Better Business Awards originated from our passion for CSR.  The BCCT strongly believes that CSR should be built into the DNA of a company.  And we live what we preach; our CSR committee </w:t>
      </w:r>
      <w:proofErr w:type="spellStart"/>
      <w:r w:rsidRPr="00E966E7">
        <w:t>organises</w:t>
      </w:r>
      <w:proofErr w:type="spellEnd"/>
      <w:r w:rsidRPr="00E966E7">
        <w:t xml:space="preserve"> events to fundraise and donate to charities each year.  We have donated over 13 million NT dollars to local Taiwanese charities to date.</w:t>
      </w:r>
      <w:r>
        <w:t>”</w:t>
      </w:r>
      <w:r w:rsidRPr="00E966E7">
        <w:t xml:space="preserve"> </w:t>
      </w:r>
    </w:p>
    <w:p w14:paraId="3D7AD624" w14:textId="77777777" w:rsidR="00BC3EAA" w:rsidRDefault="00BC3EAA" w:rsidP="00BC3EAA"/>
    <w:p w14:paraId="3A0C1BFF" w14:textId="0B579B77" w:rsidR="006125D7" w:rsidRDefault="00DC3F8A" w:rsidP="006125D7">
      <w:pPr>
        <w:ind w:right="440"/>
      </w:pPr>
      <w:r>
        <w:lastRenderedPageBreak/>
        <w:t xml:space="preserve">The Best Innovator in </w:t>
      </w:r>
      <w:r w:rsidRPr="00BE0D5D">
        <w:t xml:space="preserve">Healthcare award went </w:t>
      </w:r>
      <w:r w:rsidR="001413CD" w:rsidRPr="00BE0D5D">
        <w:t>t</w:t>
      </w:r>
      <w:r w:rsidRPr="00BE0D5D">
        <w:t>o Sense Innovation</w:t>
      </w:r>
      <w:r w:rsidR="00BE0D5D" w:rsidRPr="00BE0D5D">
        <w:t>.  Head judge from GlaxoSmithKline Far East B.V., Taiwan Branch state</w:t>
      </w:r>
      <w:r w:rsidR="00BE0D5D" w:rsidRPr="00BE0D5D">
        <w:rPr>
          <w:rFonts w:hint="eastAsia"/>
        </w:rPr>
        <w:t>d</w:t>
      </w:r>
      <w:r w:rsidR="00BE0D5D" w:rsidRPr="00BE0D5D">
        <w:t xml:space="preserve"> “ </w:t>
      </w:r>
      <w:r w:rsidR="00BE0D5D" w:rsidRPr="00BE0D5D">
        <w:rPr>
          <w:rFonts w:hint="eastAsia"/>
        </w:rPr>
        <w:t>a winner came through for their commitment to using innovation to solve a problem that most of us take for granted - communicating with our family and friends.</w:t>
      </w:r>
      <w:r w:rsidR="00BE0D5D" w:rsidRPr="00BE0D5D">
        <w:t xml:space="preserve"> Sense Innovation won</w:t>
      </w:r>
      <w:r w:rsidR="00BE0D5D" w:rsidRPr="00BE0D5D">
        <w:rPr>
          <w:rFonts w:hint="eastAsia"/>
        </w:rPr>
        <w:t xml:space="preserve"> for the technology, education and training they bring to those with severe disabilities. </w:t>
      </w:r>
      <w:r w:rsidR="00BE0D5D" w:rsidRPr="00BE0D5D">
        <w:t>Their</w:t>
      </w:r>
      <w:r w:rsidR="00BE0D5D" w:rsidRPr="00BE0D5D">
        <w:rPr>
          <w:rFonts w:hint="eastAsia"/>
        </w:rPr>
        <w:t xml:space="preserve"> innovation enables the recipients of their technology an opportunity to explore their potential and reconnect with those around them. A truly inspirational and moving service!</w:t>
      </w:r>
      <w:r w:rsidR="00BE0D5D" w:rsidRPr="00BE0D5D">
        <w:t>”</w:t>
      </w:r>
      <w:r w:rsidR="00B76E30">
        <w:rPr>
          <w:rFonts w:hint="eastAsia"/>
        </w:rPr>
        <w:t xml:space="preserve"> </w:t>
      </w:r>
      <w:r w:rsidR="001413CD">
        <w:t xml:space="preserve">The Best Business Leader award was presented to Heng Leong Hang. Head judge </w:t>
      </w:r>
      <w:r w:rsidR="001413CD" w:rsidRPr="001413CD">
        <w:t>Zach Fraser</w:t>
      </w:r>
      <w:r w:rsidR="001413CD">
        <w:t>, COO</w:t>
      </w:r>
      <w:r w:rsidR="001413CD">
        <w:rPr>
          <w:rFonts w:hint="eastAsia"/>
        </w:rPr>
        <w:t xml:space="preserve"> </w:t>
      </w:r>
      <w:r w:rsidR="001413CD">
        <w:t xml:space="preserve">from </w:t>
      </w:r>
      <w:r w:rsidR="001413CD" w:rsidRPr="001413CD">
        <w:t>HSBC Bank (Taiwan)</w:t>
      </w:r>
      <w:r w:rsidR="001413CD">
        <w:t>, stated the reason for winning is because of their consistent and comprehensive performance against the primary objectives of diversity, social enterprise, sustainability and enhancing cross bo</w:t>
      </w:r>
      <w:r w:rsidR="00773F7A">
        <w:t>r</w:t>
      </w:r>
      <w:r w:rsidR="001413CD">
        <w:t xml:space="preserve">der economic activity. The CSR award went to Diageo Taiwan Inc. </w:t>
      </w:r>
      <w:r w:rsidR="00773F7A">
        <w:t>demonstrating how CSR should be a part of a company’s culture and business</w:t>
      </w:r>
      <w:r w:rsidR="001413CD">
        <w:t xml:space="preserve">. The winner of the Diversity </w:t>
      </w:r>
      <w:r w:rsidR="006125D7">
        <w:t xml:space="preserve">award was </w:t>
      </w:r>
      <w:r w:rsidR="006125D7" w:rsidRPr="006125D7">
        <w:t xml:space="preserve">GlaxoSmithKline Far East B.V., Taiwan Branch </w:t>
      </w:r>
      <w:r w:rsidR="006125D7">
        <w:t xml:space="preserve">as it has very strong internal diversity </w:t>
      </w:r>
      <w:proofErr w:type="spellStart"/>
      <w:r w:rsidR="006125D7">
        <w:t>programme</w:t>
      </w:r>
      <w:proofErr w:type="spellEnd"/>
      <w:r w:rsidR="006125D7">
        <w:t xml:space="preserve"> covering gender, age and inclusive trainings that made GSK a role model that is inspiring to others. The Social Enterprise award went to Taiwanese company </w:t>
      </w:r>
      <w:proofErr w:type="spellStart"/>
      <w:r w:rsidR="006125D7">
        <w:t>BuyNearby</w:t>
      </w:r>
      <w:proofErr w:type="spellEnd"/>
      <w:r w:rsidR="006125D7">
        <w:t xml:space="preserve"> for their contribution to helping more than dozens of local farmers.  </w:t>
      </w:r>
    </w:p>
    <w:p w14:paraId="65B0E747" w14:textId="77777777" w:rsidR="00BE0D5D" w:rsidRDefault="00BE0D5D" w:rsidP="00BE0D5D">
      <w:pPr>
        <w:ind w:right="440"/>
      </w:pPr>
    </w:p>
    <w:p w14:paraId="70F27E23" w14:textId="78FCB272" w:rsidR="00BB11D7" w:rsidRDefault="00BB11D7" w:rsidP="00D31B18">
      <w:pPr>
        <w:ind w:right="440"/>
      </w:pPr>
      <w:r>
        <w:t xml:space="preserve">The ceremony was opened by </w:t>
      </w:r>
      <w:r w:rsidR="00D31B18">
        <w:t xml:space="preserve">Catherine Nettleton, Representative at British Office </w:t>
      </w:r>
      <w:r>
        <w:t>in re</w:t>
      </w:r>
      <w:r w:rsidR="00D31B18">
        <w:t>co</w:t>
      </w:r>
      <w:r>
        <w:t xml:space="preserve">gnition of British and Taiwanese </w:t>
      </w:r>
      <w:r w:rsidR="000C13F6">
        <w:t>C</w:t>
      </w:r>
      <w:r w:rsidR="00D31B18">
        <w:t>om</w:t>
      </w:r>
      <w:r>
        <w:t xml:space="preserve">panies carrying out Responsible Business in Taiwan in </w:t>
      </w:r>
      <w:r w:rsidR="00D31B18">
        <w:t>Healthcare, Leader</w:t>
      </w:r>
      <w:r w:rsidR="00166117">
        <w:t>ship</w:t>
      </w:r>
      <w:r w:rsidR="00D31B18">
        <w:t xml:space="preserve">, </w:t>
      </w:r>
      <w:r>
        <w:t xml:space="preserve">CSR, Diversity and Social Enterprise. </w:t>
      </w:r>
      <w:r w:rsidR="00166117">
        <w:t xml:space="preserve"> </w:t>
      </w:r>
      <w:r w:rsidR="00D31B18">
        <w:t xml:space="preserve">Our keynote speaker, Dr. Li Chia-Wei quoted </w:t>
      </w:r>
      <w:r w:rsidR="00D31B18" w:rsidRPr="00D31B18">
        <w:t>Dr. Cecilia Koo</w:t>
      </w:r>
      <w:r w:rsidR="00D31B18">
        <w:t xml:space="preserve"> at</w:t>
      </w:r>
      <w:r w:rsidR="00D31B18" w:rsidRPr="00D31B18">
        <w:t xml:space="preserve"> </w:t>
      </w:r>
      <w:r w:rsidR="00773F7A">
        <w:t xml:space="preserve">the </w:t>
      </w:r>
      <w:r w:rsidR="00D31B18" w:rsidRPr="00D31B18">
        <w:t>Botanic Conservation Center</w:t>
      </w:r>
      <w:r w:rsidR="00D31B18">
        <w:t xml:space="preserve"> </w:t>
      </w:r>
      <w:r w:rsidR="00166117">
        <w:t xml:space="preserve">in </w:t>
      </w:r>
      <w:r w:rsidR="00D31B18">
        <w:t>stress</w:t>
      </w:r>
      <w:r w:rsidR="00166117">
        <w:t>ing</w:t>
      </w:r>
      <w:r w:rsidR="00D31B18">
        <w:t xml:space="preserve"> the importance </w:t>
      </w:r>
      <w:r w:rsidR="00166117">
        <w:t xml:space="preserve">of not only human diversity but also biodiversity in </w:t>
      </w:r>
      <w:r w:rsidR="00D31B18" w:rsidRPr="00D31B18">
        <w:t>conserv</w:t>
      </w:r>
      <w:r w:rsidR="00166117">
        <w:t>ing</w:t>
      </w:r>
      <w:r w:rsidR="00D31B18" w:rsidRPr="00D31B18">
        <w:t xml:space="preserve"> tropical and subtropical</w:t>
      </w:r>
      <w:r w:rsidR="00D31B18">
        <w:t xml:space="preserve"> </w:t>
      </w:r>
      <w:r w:rsidR="00D31B18" w:rsidRPr="00D31B18">
        <w:t>plants.</w:t>
      </w:r>
      <w:r w:rsidR="00D31B18">
        <w:t xml:space="preserve"> </w:t>
      </w:r>
      <w:r w:rsidR="00166117">
        <w:t xml:space="preserve"> </w:t>
      </w:r>
      <w:r w:rsidR="00D31B18">
        <w:rPr>
          <w:rFonts w:hint="eastAsia"/>
        </w:rPr>
        <w:t xml:space="preserve">Another highlight at our 2019 Better Business Awards </w:t>
      </w:r>
      <w:r w:rsidR="00D31B18">
        <w:t>was</w:t>
      </w:r>
      <w:r w:rsidR="00D31B18">
        <w:rPr>
          <w:rFonts w:hint="eastAsia"/>
        </w:rPr>
        <w:t xml:space="preserve"> the artwork presented by Legacy Lab International. These incredible designs are to raise public awareness about climate change and food insecurity, as well as critical issues such as the spread o</w:t>
      </w:r>
      <w:r w:rsidR="00D31B18">
        <w:t xml:space="preserve">f diseases and financial market instability. </w:t>
      </w:r>
      <w:r>
        <w:t xml:space="preserve">Taiwanese Legislator Karen Yu </w:t>
      </w:r>
      <w:r w:rsidR="00D31B18">
        <w:t>also attended the event to show her support of T</w:t>
      </w:r>
      <w:r>
        <w:t>aiwan’s role in the global development of Social Enterprise</w:t>
      </w:r>
      <w:r w:rsidR="00D31B18">
        <w:t xml:space="preserve">. </w:t>
      </w:r>
    </w:p>
    <w:p w14:paraId="21DDE680" w14:textId="6E3D47DB" w:rsidR="00BB11D7" w:rsidRDefault="00BB11D7" w:rsidP="00BB11D7">
      <w:pPr>
        <w:ind w:right="440"/>
      </w:pPr>
    </w:p>
    <w:p w14:paraId="28ECF1E9" w14:textId="3BC96D0A" w:rsidR="00DC3F8A" w:rsidRDefault="00DC3F8A" w:rsidP="00BB11D7">
      <w:pPr>
        <w:ind w:right="440"/>
      </w:pPr>
    </w:p>
    <w:p w14:paraId="3968E31D" w14:textId="77777777" w:rsidR="006125D7" w:rsidRDefault="006125D7" w:rsidP="00BB11D7">
      <w:pPr>
        <w:ind w:right="440"/>
      </w:pPr>
    </w:p>
    <w:p w14:paraId="6C29D189" w14:textId="1B585B80" w:rsidR="00DC3F8A" w:rsidRDefault="00DC3F8A" w:rsidP="00BB11D7">
      <w:pPr>
        <w:ind w:right="440"/>
      </w:pPr>
    </w:p>
    <w:p w14:paraId="27BAF22D" w14:textId="49E9766C" w:rsidR="00DC3F8A" w:rsidRDefault="00DC3F8A" w:rsidP="00BB11D7">
      <w:pPr>
        <w:ind w:right="440"/>
      </w:pPr>
    </w:p>
    <w:p w14:paraId="3D3516B4" w14:textId="38B4D2F4" w:rsidR="00DC3F8A" w:rsidRDefault="00DC3F8A" w:rsidP="00BB11D7">
      <w:pPr>
        <w:ind w:right="440"/>
      </w:pPr>
    </w:p>
    <w:p w14:paraId="0C0DB322" w14:textId="40102E84" w:rsidR="00DC3F8A" w:rsidRDefault="00DC3F8A" w:rsidP="00BB11D7">
      <w:pPr>
        <w:ind w:right="440"/>
      </w:pPr>
    </w:p>
    <w:p w14:paraId="47D55731" w14:textId="5E7ED973" w:rsidR="00F37751" w:rsidRDefault="00F37751" w:rsidP="00BB11D7">
      <w:pPr>
        <w:ind w:right="440"/>
      </w:pPr>
    </w:p>
    <w:p w14:paraId="43690B23" w14:textId="2FDD08F2" w:rsidR="00F37751" w:rsidRDefault="00F37751" w:rsidP="00BB11D7">
      <w:pPr>
        <w:ind w:right="440"/>
      </w:pPr>
    </w:p>
    <w:p w14:paraId="38A79E6B" w14:textId="11048BDC" w:rsidR="00DC3F8A" w:rsidRDefault="00DC3F8A" w:rsidP="00BB11D7">
      <w:pPr>
        <w:ind w:right="440"/>
      </w:pPr>
      <w:r>
        <w:lastRenderedPageBreak/>
        <w:t>Appendix</w:t>
      </w:r>
    </w:p>
    <w:p w14:paraId="58E0719F" w14:textId="77777777" w:rsidR="00BB11D7" w:rsidRDefault="00BB11D7" w:rsidP="00BB11D7">
      <w:pPr>
        <w:ind w:right="440"/>
      </w:pPr>
      <w:r>
        <w:t>About BCCT and Better Business Awards</w:t>
      </w:r>
    </w:p>
    <w:p w14:paraId="7B555D74" w14:textId="2BBB8FAF" w:rsidR="006125D7" w:rsidRDefault="00BB11D7" w:rsidP="00F37751">
      <w:pPr>
        <w:pStyle w:val="ListParagraph"/>
      </w:pPr>
      <w:r>
        <w:t xml:space="preserve">BCCT is a membership </w:t>
      </w:r>
      <w:proofErr w:type="spellStart"/>
      <w:r>
        <w:t>organisation</w:t>
      </w:r>
      <w:proofErr w:type="spellEnd"/>
      <w:r>
        <w:t xml:space="preserve"> with 5 key pillars: </w:t>
      </w:r>
      <w:r w:rsidR="000C13F6">
        <w:t>C</w:t>
      </w:r>
      <w:r w:rsidR="00E966E7">
        <w:t>o</w:t>
      </w:r>
      <w:r>
        <w:t xml:space="preserve">mmercial interests, responsible business, promote UK, promote Taiwan, and government engagement. </w:t>
      </w:r>
    </w:p>
    <w:p w14:paraId="5583F421" w14:textId="77777777" w:rsidR="00BE0D5D" w:rsidRDefault="00BE0D5D" w:rsidP="00BE0D5D">
      <w:pPr>
        <w:pStyle w:val="ListParagraph"/>
        <w:numPr>
          <w:ilvl w:val="0"/>
          <w:numId w:val="0"/>
        </w:numPr>
        <w:ind w:left="720"/>
      </w:pPr>
    </w:p>
    <w:p w14:paraId="3BD8472E" w14:textId="425D5358" w:rsidR="00F37751" w:rsidRDefault="006125D7" w:rsidP="00F37751">
      <w:pPr>
        <w:pStyle w:val="ListParagraph"/>
      </w:pPr>
      <w:r w:rsidRPr="006125D7">
        <w:t xml:space="preserve">The Women in Business </w:t>
      </w:r>
      <w:proofErr w:type="spellStart"/>
      <w:r w:rsidRPr="006125D7">
        <w:t>Programme</w:t>
      </w:r>
      <w:proofErr w:type="spellEnd"/>
      <w:r w:rsidRPr="006125D7">
        <w:t xml:space="preserve"> aims to raise awareness of the importance of gender diversity in the workplace in Taiwan through events and activities under three main themes: Educate, Connect and Celebrate.</w:t>
      </w:r>
    </w:p>
    <w:p w14:paraId="0221535F" w14:textId="77777777" w:rsidR="00F37751" w:rsidRDefault="00F37751" w:rsidP="00F37751">
      <w:pPr>
        <w:ind w:left="720"/>
      </w:pPr>
    </w:p>
    <w:p w14:paraId="6180D321" w14:textId="77777777" w:rsidR="00F37751" w:rsidRDefault="00BB11D7" w:rsidP="00F37751">
      <w:pPr>
        <w:pStyle w:val="ListParagraph"/>
      </w:pPr>
      <w:r>
        <w:t xml:space="preserve">BCCT celebrates Responsible Business in </w:t>
      </w:r>
      <w:r w:rsidR="00DC3F8A">
        <w:t xml:space="preserve">Innovation in Healthcare, Best Business Leader, </w:t>
      </w:r>
      <w:r>
        <w:t>CSR, Social Enterprise, and Diversity</w:t>
      </w:r>
    </w:p>
    <w:p w14:paraId="263076A7" w14:textId="77777777" w:rsidR="00F37751" w:rsidRDefault="00F37751" w:rsidP="00F37751">
      <w:pPr>
        <w:ind w:left="720"/>
      </w:pPr>
    </w:p>
    <w:p w14:paraId="35A79FF2" w14:textId="1D730B2F" w:rsidR="00BB11D7" w:rsidRDefault="00BB11D7" w:rsidP="00F37751">
      <w:pPr>
        <w:pStyle w:val="ListParagraph"/>
      </w:pPr>
      <w:r>
        <w:t xml:space="preserve">Supporting </w:t>
      </w:r>
      <w:r w:rsidR="000C13F6">
        <w:t>C</w:t>
      </w:r>
      <w:r w:rsidR="00E966E7">
        <w:t>o</w:t>
      </w:r>
      <w:r>
        <w:t xml:space="preserve">mpanies for the awards are; </w:t>
      </w:r>
      <w:r w:rsidR="00DC3F8A">
        <w:t xml:space="preserve">Best Innovator in Healthcare is GlaxoSmithKline Far East B.V., Taiwan Branch,  Best Business Leader is HSBC,  </w:t>
      </w:r>
      <w:r>
        <w:t xml:space="preserve">CSR is </w:t>
      </w:r>
      <w:r w:rsidR="00DC3F8A">
        <w:t xml:space="preserve">British Chamber of Commerce Taipei,  Diversity is Standard Chartered Bank and British Council, </w:t>
      </w:r>
      <w:r w:rsidR="00DC3F8A" w:rsidRPr="00DC3F8A">
        <w:t xml:space="preserve">Social Enterprise </w:t>
      </w:r>
      <w:r w:rsidR="00DC3F8A">
        <w:t xml:space="preserve">is </w:t>
      </w:r>
      <w:r w:rsidR="00DC3F8A" w:rsidRPr="00DC3F8A">
        <w:t>KPMG</w:t>
      </w:r>
    </w:p>
    <w:p w14:paraId="2F1C6AC6" w14:textId="3F6BB4FE" w:rsidR="00DC3F8A" w:rsidRDefault="00DC3F8A" w:rsidP="00DC3F8A">
      <w:pPr>
        <w:ind w:right="440"/>
      </w:pPr>
      <w:r>
        <w:t xml:space="preserve"> </w:t>
      </w:r>
    </w:p>
    <w:p w14:paraId="4614F764" w14:textId="6B0E57AC" w:rsidR="00BB11D7" w:rsidRDefault="00DC3F8A" w:rsidP="00BB11D7">
      <w:pPr>
        <w:ind w:right="440"/>
      </w:pPr>
      <w:r>
        <w:t>Winners from 2018</w:t>
      </w:r>
      <w:r w:rsidR="00BB11D7">
        <w:t>:</w:t>
      </w:r>
    </w:p>
    <w:p w14:paraId="25EB4A91" w14:textId="77777777" w:rsidR="00DC3F8A" w:rsidRPr="00DC3F8A" w:rsidRDefault="00DC3F8A" w:rsidP="00DC3F8A">
      <w:pPr>
        <w:ind w:right="440"/>
        <w:rPr>
          <w:u w:val="single"/>
        </w:rPr>
      </w:pPr>
      <w:r w:rsidRPr="00DC3F8A">
        <w:rPr>
          <w:u w:val="single"/>
        </w:rPr>
        <w:t>Corporate Social Responsibility Award Winner</w:t>
      </w:r>
    </w:p>
    <w:p w14:paraId="4E985CAA" w14:textId="77777777" w:rsidR="00DC3F8A" w:rsidRDefault="00DC3F8A" w:rsidP="00DC3F8A">
      <w:pPr>
        <w:ind w:right="440"/>
      </w:pPr>
      <w:proofErr w:type="spellStart"/>
      <w:r>
        <w:t>L’Oreal</w:t>
      </w:r>
      <w:proofErr w:type="spellEnd"/>
      <w:r>
        <w:t xml:space="preserve"> Taiwan</w:t>
      </w:r>
    </w:p>
    <w:p w14:paraId="4627C43E" w14:textId="77777777" w:rsidR="00DC3F8A" w:rsidRPr="00DC3F8A" w:rsidRDefault="00DC3F8A" w:rsidP="00DC3F8A">
      <w:pPr>
        <w:ind w:right="440"/>
        <w:rPr>
          <w:u w:val="single"/>
        </w:rPr>
      </w:pPr>
      <w:r w:rsidRPr="00DC3F8A">
        <w:rPr>
          <w:u w:val="single"/>
        </w:rPr>
        <w:t>Finalists</w:t>
      </w:r>
    </w:p>
    <w:p w14:paraId="1775525C" w14:textId="3AB14249" w:rsidR="00DC3F8A" w:rsidRDefault="00DC3F8A" w:rsidP="00DC3F8A">
      <w:pPr>
        <w:ind w:right="440"/>
      </w:pPr>
      <w:r>
        <w:t>Diageo</w:t>
      </w:r>
      <w:r w:rsidR="00166117">
        <w:t xml:space="preserve">, </w:t>
      </w:r>
      <w:r>
        <w:t>HSBC</w:t>
      </w:r>
      <w:r w:rsidR="00166117">
        <w:t xml:space="preserve">, </w:t>
      </w:r>
      <w:r>
        <w:t>PCA Life</w:t>
      </w:r>
      <w:r w:rsidR="00166117">
        <w:t xml:space="preserve">, </w:t>
      </w:r>
      <w:r>
        <w:t>Unilever</w:t>
      </w:r>
    </w:p>
    <w:p w14:paraId="1A30E7F8" w14:textId="76762D51" w:rsidR="00DC3F8A" w:rsidRDefault="00DC3F8A" w:rsidP="00DC3F8A">
      <w:pPr>
        <w:ind w:right="440"/>
      </w:pPr>
      <w:r>
        <w:t xml:space="preserve"> </w:t>
      </w:r>
    </w:p>
    <w:p w14:paraId="613FD48E" w14:textId="77777777" w:rsidR="00DC3F8A" w:rsidRPr="00DC3F8A" w:rsidRDefault="00DC3F8A" w:rsidP="00DC3F8A">
      <w:pPr>
        <w:ind w:right="440"/>
        <w:rPr>
          <w:u w:val="single"/>
        </w:rPr>
      </w:pPr>
      <w:r w:rsidRPr="00DC3F8A">
        <w:rPr>
          <w:u w:val="single"/>
        </w:rPr>
        <w:t>Diversity Award Winner</w:t>
      </w:r>
    </w:p>
    <w:p w14:paraId="68CA4604" w14:textId="77777777" w:rsidR="00DC3F8A" w:rsidRDefault="00DC3F8A" w:rsidP="00DC3F8A">
      <w:pPr>
        <w:ind w:right="440"/>
      </w:pPr>
      <w:proofErr w:type="spellStart"/>
      <w:r>
        <w:t>Eiger</w:t>
      </w:r>
      <w:proofErr w:type="spellEnd"/>
    </w:p>
    <w:p w14:paraId="32ED0004" w14:textId="77777777" w:rsidR="00DC3F8A" w:rsidRPr="00DC3F8A" w:rsidRDefault="00DC3F8A" w:rsidP="00DC3F8A">
      <w:pPr>
        <w:ind w:right="440"/>
        <w:rPr>
          <w:u w:val="single"/>
        </w:rPr>
      </w:pPr>
      <w:r w:rsidRPr="00DC3F8A">
        <w:rPr>
          <w:u w:val="single"/>
        </w:rPr>
        <w:t>Finalists</w:t>
      </w:r>
    </w:p>
    <w:p w14:paraId="61D9AD33" w14:textId="6B55EE8E" w:rsidR="00DC3F8A" w:rsidRDefault="00DC3F8A" w:rsidP="00DC3F8A">
      <w:pPr>
        <w:ind w:right="440"/>
      </w:pPr>
      <w:r>
        <w:t>GlaxoSmithKline Pharmaceuticals Ltd</w:t>
      </w:r>
      <w:r w:rsidR="00166117">
        <w:t xml:space="preserve">, </w:t>
      </w:r>
      <w:r>
        <w:t>Pagoda Projects</w:t>
      </w:r>
      <w:r w:rsidR="00166117">
        <w:t xml:space="preserve">, </w:t>
      </w:r>
      <w:proofErr w:type="spellStart"/>
      <w:r>
        <w:t>Womany</w:t>
      </w:r>
      <w:proofErr w:type="spellEnd"/>
      <w:r>
        <w:t xml:space="preserve"> Network Co., Ltd</w:t>
      </w:r>
    </w:p>
    <w:p w14:paraId="17DCC315" w14:textId="2EB577AF" w:rsidR="00DC3F8A" w:rsidRDefault="00DC3F8A" w:rsidP="00DC3F8A">
      <w:pPr>
        <w:ind w:right="440"/>
      </w:pPr>
      <w:r>
        <w:t xml:space="preserve"> </w:t>
      </w:r>
    </w:p>
    <w:p w14:paraId="0B34B7E7" w14:textId="77777777" w:rsidR="00DC3F8A" w:rsidRPr="00DC3F8A" w:rsidRDefault="00DC3F8A" w:rsidP="00DC3F8A">
      <w:pPr>
        <w:ind w:right="440"/>
        <w:rPr>
          <w:u w:val="single"/>
        </w:rPr>
      </w:pPr>
      <w:r w:rsidRPr="00DC3F8A">
        <w:rPr>
          <w:u w:val="single"/>
        </w:rPr>
        <w:t>Social Enterprise Award Winner</w:t>
      </w:r>
    </w:p>
    <w:p w14:paraId="007FC009" w14:textId="77777777" w:rsidR="00DC3F8A" w:rsidRDefault="00DC3F8A" w:rsidP="00DC3F8A">
      <w:pPr>
        <w:ind w:right="440"/>
      </w:pPr>
      <w:proofErr w:type="spellStart"/>
      <w:r>
        <w:t>OurCityLove</w:t>
      </w:r>
      <w:proofErr w:type="spellEnd"/>
    </w:p>
    <w:p w14:paraId="3FF6C5B4" w14:textId="77777777" w:rsidR="00DC3F8A" w:rsidRPr="00DC3F8A" w:rsidRDefault="00DC3F8A" w:rsidP="00DC3F8A">
      <w:pPr>
        <w:ind w:right="440"/>
        <w:rPr>
          <w:u w:val="single"/>
        </w:rPr>
      </w:pPr>
      <w:r w:rsidRPr="00DC3F8A">
        <w:rPr>
          <w:u w:val="single"/>
        </w:rPr>
        <w:t>Finalists</w:t>
      </w:r>
    </w:p>
    <w:p w14:paraId="60530434" w14:textId="35AB4621" w:rsidR="00BB11D7" w:rsidRDefault="00DC3F8A" w:rsidP="00DC3F8A">
      <w:pPr>
        <w:ind w:right="440"/>
      </w:pPr>
      <w:proofErr w:type="spellStart"/>
      <w:r>
        <w:lastRenderedPageBreak/>
        <w:t>Greenvines</w:t>
      </w:r>
      <w:proofErr w:type="spellEnd"/>
      <w:r w:rsidR="00166117">
        <w:t xml:space="preserve">, </w:t>
      </w:r>
      <w:r>
        <w:t>Impact Hub</w:t>
      </w:r>
      <w:r w:rsidR="00166117">
        <w:t xml:space="preserve">, </w:t>
      </w:r>
      <w:r>
        <w:t>Twine</w:t>
      </w:r>
      <w:r w:rsidR="00166117">
        <w:t xml:space="preserve">, </w:t>
      </w:r>
      <w:proofErr w:type="spellStart"/>
      <w:r>
        <w:t>Ucarer</w:t>
      </w:r>
      <w:proofErr w:type="spellEnd"/>
      <w:r>
        <w:t xml:space="preserve"> Taiwan</w:t>
      </w:r>
    </w:p>
    <w:p w14:paraId="3250D75F" w14:textId="77777777" w:rsidR="00DC3F8A" w:rsidRDefault="00DC3F8A" w:rsidP="00DC3F8A">
      <w:pPr>
        <w:ind w:right="440"/>
      </w:pPr>
    </w:p>
    <w:p w14:paraId="6BD52C82" w14:textId="77777777" w:rsidR="00BB11D7" w:rsidRDefault="00BB11D7" w:rsidP="00BB11D7">
      <w:pPr>
        <w:ind w:right="440"/>
      </w:pPr>
      <w:r>
        <w:t>Better Business Awards Ceremony Information:</w:t>
      </w:r>
    </w:p>
    <w:p w14:paraId="6C196D76" w14:textId="3332EAC8" w:rsidR="00BB11D7" w:rsidRDefault="00BB11D7" w:rsidP="00BB11D7">
      <w:pPr>
        <w:ind w:right="440"/>
      </w:pPr>
      <w:r>
        <w:t>Ceremony Date: September 25. 201</w:t>
      </w:r>
      <w:r w:rsidR="00BE0D5D">
        <w:rPr>
          <w:rFonts w:hint="eastAsia"/>
        </w:rPr>
        <w:t>9</w:t>
      </w:r>
    </w:p>
    <w:p w14:paraId="268939FC" w14:textId="30A4EB34" w:rsidR="00BB11D7" w:rsidRDefault="00BB11D7" w:rsidP="00BB11D7">
      <w:pPr>
        <w:ind w:right="440"/>
      </w:pPr>
      <w:r>
        <w:t>Time: 6:30-9pm</w:t>
      </w:r>
    </w:p>
    <w:p w14:paraId="79824499" w14:textId="7E9FD4F6" w:rsidR="00DF55D2" w:rsidRDefault="00BB11D7" w:rsidP="00BB11D7">
      <w:pPr>
        <w:ind w:right="440"/>
      </w:pPr>
      <w:r>
        <w:t xml:space="preserve">Venue: </w:t>
      </w:r>
      <w:r w:rsidR="00BE0D5D">
        <w:rPr>
          <w:rFonts w:hint="eastAsia"/>
        </w:rPr>
        <w:t>T</w:t>
      </w:r>
      <w:r w:rsidR="00BE0D5D">
        <w:t xml:space="preserve">he Regent Taipei </w:t>
      </w:r>
      <w:r w:rsidR="00BE0D5D">
        <w:rPr>
          <w:rFonts w:hint="eastAsia"/>
        </w:rPr>
        <w:t>3F B</w:t>
      </w:r>
      <w:r w:rsidR="00BE0D5D">
        <w:t>allroom</w:t>
      </w:r>
    </w:p>
    <w:p w14:paraId="158E8970" w14:textId="77777777" w:rsidR="008733AE" w:rsidRDefault="008733AE" w:rsidP="00BB11D7">
      <w:pPr>
        <w:ind w:right="440"/>
      </w:pPr>
    </w:p>
    <w:p w14:paraId="183B37E0" w14:textId="590AA1E5" w:rsidR="008733AE" w:rsidRDefault="008733AE" w:rsidP="00BB11D7">
      <w:pPr>
        <w:ind w:right="440"/>
      </w:pPr>
      <w:r>
        <w:t xml:space="preserve">Media </w:t>
      </w:r>
      <w:r w:rsidR="000C13F6">
        <w:rPr>
          <w:rFonts w:hint="eastAsia"/>
        </w:rPr>
        <w:t>C</w:t>
      </w:r>
      <w:r w:rsidR="00DC3F8A">
        <w:t>o</w:t>
      </w:r>
      <w:r>
        <w:t>ntact:</w:t>
      </w:r>
      <w:bookmarkStart w:id="0" w:name="_GoBack"/>
      <w:bookmarkEnd w:id="0"/>
    </w:p>
    <w:p w14:paraId="32DB49F8" w14:textId="21B97EE5" w:rsidR="008733AE" w:rsidRPr="00F56BA6" w:rsidRDefault="00DC3F8A" w:rsidP="00F56BA6">
      <w:pPr>
        <w:ind w:right="440"/>
      </w:pPr>
      <w:r>
        <w:t>Renel Hsu</w:t>
      </w:r>
      <w:r w:rsidR="00F56BA6" w:rsidRPr="00F56BA6">
        <w:rPr>
          <w:rFonts w:hint="eastAsia"/>
        </w:rPr>
        <w:t>,</w:t>
      </w:r>
      <w:r w:rsidR="00F56BA6" w:rsidRPr="00F56BA6">
        <w:t xml:space="preserve"> BCCT,</w:t>
      </w:r>
      <w:r>
        <w:t xml:space="preserve"> renel.hsu@bcctaipei.com</w:t>
      </w:r>
    </w:p>
    <w:p w14:paraId="21B16E69" w14:textId="2008DF7E" w:rsidR="008733AE" w:rsidRDefault="000C13F6" w:rsidP="00F56BA6">
      <w:pPr>
        <w:ind w:right="440"/>
      </w:pPr>
      <w:r>
        <w:t>C</w:t>
      </w:r>
      <w:r w:rsidR="00DC3F8A">
        <w:t>o</w:t>
      </w:r>
      <w:r w:rsidR="008733AE" w:rsidRPr="00F56BA6">
        <w:t xml:space="preserve">nstance Chao, </w:t>
      </w:r>
      <w:r w:rsidR="008733AE" w:rsidRPr="00F56BA6">
        <w:rPr>
          <w:rFonts w:hint="eastAsia"/>
        </w:rPr>
        <w:t>M</w:t>
      </w:r>
      <w:r w:rsidR="008733AE" w:rsidRPr="00F56BA6">
        <w:t>edia Plus</w:t>
      </w:r>
      <w:r w:rsidR="00F56BA6">
        <w:t>,</w:t>
      </w:r>
      <w:r w:rsidR="008733AE" w:rsidRPr="00F56BA6">
        <w:rPr>
          <w:rFonts w:hint="eastAsia"/>
        </w:rPr>
        <w:t xml:space="preserve"> </w:t>
      </w:r>
      <w:hyperlink r:id="rId8" w:history="1">
        <w:r w:rsidR="00DC3F8A" w:rsidRPr="00215278">
          <w:rPr>
            <w:rStyle w:val="Hyperlink"/>
          </w:rPr>
          <w:t>constance.c@mediaplus.com.tw</w:t>
        </w:r>
      </w:hyperlink>
    </w:p>
    <w:p w14:paraId="7714873A" w14:textId="77777777" w:rsidR="00DC3F8A" w:rsidRPr="00F56BA6" w:rsidRDefault="00DC3F8A" w:rsidP="00F56BA6">
      <w:pPr>
        <w:ind w:right="440"/>
      </w:pPr>
    </w:p>
    <w:p w14:paraId="2EE57847" w14:textId="77777777" w:rsidR="008733AE" w:rsidRPr="008733AE" w:rsidRDefault="008733AE" w:rsidP="00BB11D7">
      <w:pPr>
        <w:ind w:right="440"/>
      </w:pPr>
    </w:p>
    <w:sectPr w:rsidR="008733AE" w:rsidRPr="008733AE" w:rsidSect="00AE54DA">
      <w:headerReference w:type="default" r:id="rId9"/>
      <w:footerReference w:type="default" r:id="rId10"/>
      <w:pgSz w:w="11900"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7E43A" w14:textId="77777777" w:rsidR="00015C8C" w:rsidRDefault="00015C8C" w:rsidP="00C24685">
      <w:pPr>
        <w:spacing w:after="0" w:line="240" w:lineRule="auto"/>
      </w:pPr>
      <w:r>
        <w:separator/>
      </w:r>
    </w:p>
  </w:endnote>
  <w:endnote w:type="continuationSeparator" w:id="0">
    <w:p w14:paraId="0D6F3949" w14:textId="77777777" w:rsidR="00015C8C" w:rsidRDefault="00015C8C" w:rsidP="00C24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B855" w14:textId="77777777" w:rsidR="00967BC9" w:rsidRDefault="00BA1EBE" w:rsidP="00967BC9">
    <w:pPr>
      <w:pStyle w:val="Footer"/>
      <w:jc w:val="right"/>
    </w:pPr>
    <w:r>
      <w:rPr>
        <w:noProof/>
        <w:lang w:eastAsia="zh-TW"/>
      </w:rPr>
      <mc:AlternateContent>
        <mc:Choice Requires="wpg">
          <w:drawing>
            <wp:anchor distT="0" distB="0" distL="114300" distR="114300" simplePos="0" relativeHeight="251659264" behindDoc="0" locked="0" layoutInCell="1" allowOverlap="1" wp14:anchorId="4C8FD31D" wp14:editId="44A2D46E">
              <wp:simplePos x="0" y="0"/>
              <wp:positionH relativeFrom="column">
                <wp:posOffset>0</wp:posOffset>
              </wp:positionH>
              <wp:positionV relativeFrom="page">
                <wp:posOffset>9258300</wp:posOffset>
              </wp:positionV>
              <wp:extent cx="6642100" cy="974725"/>
              <wp:effectExtent l="0" t="0" r="6350" b="0"/>
              <wp:wrapSquare wrapText="bothSides"/>
              <wp:docPr id="5" name="Group 5"/>
              <wp:cNvGraphicFramePr/>
              <a:graphic xmlns:a="http://schemas.openxmlformats.org/drawingml/2006/main">
                <a:graphicData uri="http://schemas.microsoft.com/office/word/2010/wordprocessingGroup">
                  <wpg:wgp>
                    <wpg:cNvGrpSpPr/>
                    <wpg:grpSpPr>
                      <a:xfrm>
                        <a:off x="0" y="0"/>
                        <a:ext cx="6642100" cy="974725"/>
                        <a:chOff x="0" y="0"/>
                        <a:chExt cx="6642100" cy="974725"/>
                      </a:xfrm>
                    </wpg:grpSpPr>
                    <pic:pic xmlns:pic="http://schemas.openxmlformats.org/drawingml/2006/picture">
                      <pic:nvPicPr>
                        <pic:cNvPr id="4" name="Picture 4" descr="\\BCCTSHARED\Sharing files\Admin\BCCT Collateral\BCC (UK) collaterals\BCC_LOGO_ACCREDITATION_B.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934075" y="0"/>
                          <a:ext cx="701675" cy="809625"/>
                        </a:xfrm>
                        <a:prstGeom prst="rect">
                          <a:avLst/>
                        </a:prstGeom>
                        <a:noFill/>
                        <a:ln>
                          <a:noFill/>
                        </a:ln>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809625"/>
                          <a:ext cx="6642100" cy="165100"/>
                        </a:xfrm>
                        <a:prstGeom prst="rect">
                          <a:avLst/>
                        </a:prstGeom>
                      </pic:spPr>
                    </pic:pic>
                  </wpg:wgp>
                </a:graphicData>
              </a:graphic>
            </wp:anchor>
          </w:drawing>
        </mc:Choice>
        <mc:Fallback>
          <w:pict>
            <v:group w14:anchorId="07E55342" id="Group 5" o:spid="_x0000_s1026" style="position:absolute;margin-left:0;margin-top:729pt;width:523pt;height:76.75pt;z-index:251659264;mso-position-vertical-relative:page" coordsize="66421,97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340;width:7017;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">
                <v:imagedata r:id="rId3" o:title="BCC_LOGO_ACCREDITATION_B"/>
              </v:shape>
              <v:shape id="Picture 2" o:spid="_x0000_s1028" type="#_x0000_t75" style="position:absolute;top:8096;width:66421;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">
                <v:imagedata r:id="rId4" o:title=""/>
              </v:shape>
              <w10:wrap type="square" anchory="page"/>
            </v:group>
          </w:pict>
        </mc:Fallback>
      </mc:AlternateContent>
    </w:r>
  </w:p>
  <w:p w14:paraId="57236460" w14:textId="77777777" w:rsidR="004836DC" w:rsidRDefault="0048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CA6E6" w14:textId="77777777" w:rsidR="00015C8C" w:rsidRDefault="00015C8C" w:rsidP="00C24685">
      <w:pPr>
        <w:spacing w:after="0" w:line="240" w:lineRule="auto"/>
      </w:pPr>
      <w:r>
        <w:separator/>
      </w:r>
    </w:p>
  </w:footnote>
  <w:footnote w:type="continuationSeparator" w:id="0">
    <w:p w14:paraId="70F61DE6" w14:textId="77777777" w:rsidR="00015C8C" w:rsidRDefault="00015C8C" w:rsidP="00C24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63DB1" w14:textId="77777777" w:rsidR="00C24685" w:rsidRDefault="001B59C0">
    <w:pPr>
      <w:pStyle w:val="Header"/>
    </w:pPr>
    <w:r>
      <w:rPr>
        <w:noProof/>
      </w:rPr>
      <mc:AlternateContent>
        <mc:Choice Requires="wps">
          <w:drawing>
            <wp:anchor distT="45720" distB="45720" distL="114300" distR="114300" simplePos="0" relativeHeight="251662336" behindDoc="0" locked="0" layoutInCell="1" allowOverlap="1" wp14:anchorId="52E2E936" wp14:editId="6619A1FE">
              <wp:simplePos x="0" y="0"/>
              <wp:positionH relativeFrom="column">
                <wp:posOffset>3752850</wp:posOffset>
              </wp:positionH>
              <wp:positionV relativeFrom="paragraph">
                <wp:posOffset>-28575</wp:posOffset>
              </wp:positionV>
              <wp:extent cx="2609850" cy="37147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71475"/>
                      </a:xfrm>
                      <a:prstGeom prst="rect">
                        <a:avLst/>
                      </a:prstGeom>
                      <a:solidFill>
                        <a:srgbClr val="FFFFFF"/>
                      </a:solidFill>
                      <a:ln w="9525">
                        <a:solidFill>
                          <a:srgbClr val="000000"/>
                        </a:solidFill>
                        <a:miter lim="800000"/>
                        <a:headEnd/>
                        <a:tailEnd/>
                      </a:ln>
                    </wps:spPr>
                    <wps:txbx>
                      <w:txbxContent>
                        <w:p w14:paraId="35BC5215" w14:textId="77777777" w:rsidR="001B59C0" w:rsidRPr="008733AE" w:rsidRDefault="001B59C0" w:rsidP="008733AE">
                          <w:pPr>
                            <w:jc w:val="distribute"/>
                            <w:rPr>
                              <w:rFonts w:cstheme="minorHAnsi"/>
                              <w:b/>
                              <w:sz w:val="40"/>
                              <w:szCs w:val="40"/>
                            </w:rPr>
                          </w:pPr>
                          <w:r w:rsidRPr="008733AE">
                            <w:rPr>
                              <w:rFonts w:cstheme="minorHAnsi"/>
                              <w:b/>
                              <w:sz w:val="40"/>
                              <w:szCs w:val="40"/>
                            </w:rPr>
                            <w:t>Press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2E936" id="_x0000_t202" coordsize="21600,21600" o:spt="202" path="m,l,21600r21600,l21600,xe">
              <v:stroke joinstyle="miter"/>
              <v:path gradientshapeok="t" o:connecttype="rect"/>
            </v:shapetype>
            <v:shape id="文字方塊 2" o:spid="_x0000_s1026" type="#_x0000_t202" style="position:absolute;margin-left:295.5pt;margin-top:-2.25pt;width:205.5pt;height:2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">
              <v:textbox>
                <w:txbxContent>
                  <w:p w14:paraId="35BC5215" w14:textId="77777777" w:rsidR="001B59C0" w:rsidRPr="008733AE" w:rsidRDefault="001B59C0" w:rsidP="008733AE">
                    <w:pPr>
                      <w:jc w:val="distribute"/>
                      <w:rPr>
                        <w:rFonts w:cstheme="minorHAnsi"/>
                        <w:b/>
                        <w:sz w:val="40"/>
                        <w:szCs w:val="40"/>
                      </w:rPr>
                    </w:pPr>
                    <w:r w:rsidRPr="008733AE">
                      <w:rPr>
                        <w:rFonts w:cstheme="minorHAnsi"/>
                        <w:b/>
                        <w:sz w:val="40"/>
                        <w:szCs w:val="40"/>
                      </w:rPr>
                      <w:t>Press Release</w:t>
                    </w:r>
                  </w:p>
                </w:txbxContent>
              </v:textbox>
              <w10:wrap type="square"/>
            </v:shape>
          </w:pict>
        </mc:Fallback>
      </mc:AlternateContent>
    </w:r>
    <w:r w:rsidR="00C24685">
      <w:rPr>
        <w:noProof/>
        <w:lang w:eastAsia="zh-TW"/>
      </w:rPr>
      <w:drawing>
        <wp:anchor distT="0" distB="0" distL="114300" distR="114300" simplePos="0" relativeHeight="251660288" behindDoc="0" locked="0" layoutInCell="1" allowOverlap="1" wp14:anchorId="00688444" wp14:editId="44A6C2E6">
          <wp:simplePos x="0" y="0"/>
          <wp:positionH relativeFrom="column">
            <wp:posOffset>0</wp:posOffset>
          </wp:positionH>
          <wp:positionV relativeFrom="page">
            <wp:posOffset>457200</wp:posOffset>
          </wp:positionV>
          <wp:extent cx="6583680" cy="13258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T-信紙-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3680" cy="1325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6A46"/>
    <w:multiLevelType w:val="multilevel"/>
    <w:tmpl w:val="99BC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97068"/>
    <w:multiLevelType w:val="multilevel"/>
    <w:tmpl w:val="44CE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2A5A"/>
    <w:multiLevelType w:val="multilevel"/>
    <w:tmpl w:val="F5789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F4A31"/>
    <w:multiLevelType w:val="hybridMultilevel"/>
    <w:tmpl w:val="51580D44"/>
    <w:lvl w:ilvl="0" w:tplc="295634C2">
      <w:start w:val="1"/>
      <w:numFmt w:val="decimal"/>
      <w:lvlText w:val="%1."/>
      <w:lvlJc w:val="left"/>
      <w:pPr>
        <w:ind w:left="360" w:hanging="360"/>
      </w:pPr>
      <w:rPr>
        <w:rFonts w:ascii="Calibri" w:eastAsia="DengXian"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3FB3A5F"/>
    <w:multiLevelType w:val="hybridMultilevel"/>
    <w:tmpl w:val="B23E8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252B1"/>
    <w:multiLevelType w:val="multilevel"/>
    <w:tmpl w:val="365267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E2C06E5"/>
    <w:multiLevelType w:val="multilevel"/>
    <w:tmpl w:val="6B82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64042"/>
    <w:multiLevelType w:val="multilevel"/>
    <w:tmpl w:val="ACB2D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C19FA"/>
    <w:multiLevelType w:val="multilevel"/>
    <w:tmpl w:val="A620A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8277C"/>
    <w:multiLevelType w:val="hybridMultilevel"/>
    <w:tmpl w:val="AA1201F4"/>
    <w:lvl w:ilvl="0" w:tplc="3992F44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B1239"/>
    <w:multiLevelType w:val="multilevel"/>
    <w:tmpl w:val="7600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32352"/>
    <w:multiLevelType w:val="hybridMultilevel"/>
    <w:tmpl w:val="2F124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6"/>
  </w:num>
  <w:num w:numId="5">
    <w:abstractNumId w:val="0"/>
  </w:num>
  <w:num w:numId="6">
    <w:abstractNumId w:val="1"/>
  </w:num>
  <w:num w:numId="7">
    <w:abstractNumId w:val="7"/>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D7"/>
    <w:rsid w:val="00015C8C"/>
    <w:rsid w:val="000C13F6"/>
    <w:rsid w:val="001413CD"/>
    <w:rsid w:val="00166117"/>
    <w:rsid w:val="001955EF"/>
    <w:rsid w:val="001A31DD"/>
    <w:rsid w:val="001B59C0"/>
    <w:rsid w:val="001B5C3B"/>
    <w:rsid w:val="001C5499"/>
    <w:rsid w:val="002B1168"/>
    <w:rsid w:val="002F4D65"/>
    <w:rsid w:val="00327D0A"/>
    <w:rsid w:val="003E601A"/>
    <w:rsid w:val="003F576A"/>
    <w:rsid w:val="003F7F88"/>
    <w:rsid w:val="00451541"/>
    <w:rsid w:val="004836DC"/>
    <w:rsid w:val="00506AED"/>
    <w:rsid w:val="00530437"/>
    <w:rsid w:val="00566BE3"/>
    <w:rsid w:val="005E32ED"/>
    <w:rsid w:val="006125D7"/>
    <w:rsid w:val="00773F7A"/>
    <w:rsid w:val="0081282F"/>
    <w:rsid w:val="008733AE"/>
    <w:rsid w:val="00965525"/>
    <w:rsid w:val="00967BC9"/>
    <w:rsid w:val="00AE54DA"/>
    <w:rsid w:val="00B76E30"/>
    <w:rsid w:val="00BA1EBE"/>
    <w:rsid w:val="00BB11D7"/>
    <w:rsid w:val="00BC2E4F"/>
    <w:rsid w:val="00BC3EAA"/>
    <w:rsid w:val="00BE0D5D"/>
    <w:rsid w:val="00C24685"/>
    <w:rsid w:val="00C9108A"/>
    <w:rsid w:val="00C97536"/>
    <w:rsid w:val="00D31B18"/>
    <w:rsid w:val="00D4094B"/>
    <w:rsid w:val="00DC3F8A"/>
    <w:rsid w:val="00DF55D2"/>
    <w:rsid w:val="00E51A1B"/>
    <w:rsid w:val="00E966E7"/>
    <w:rsid w:val="00EF0E38"/>
    <w:rsid w:val="00F110EF"/>
    <w:rsid w:val="00F37751"/>
    <w:rsid w:val="00F56B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A4730D"/>
  <w15:docId w15:val="{FE5CAF50-6B20-40BE-B0F8-92960F55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1168"/>
    <w:rPr>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685"/>
    <w:pPr>
      <w:tabs>
        <w:tab w:val="center" w:pos="4680"/>
        <w:tab w:val="right" w:pos="9360"/>
      </w:tabs>
      <w:spacing w:after="0" w:line="240" w:lineRule="auto"/>
    </w:pPr>
    <w:rPr>
      <w:lang w:eastAsia="en-US"/>
    </w:rPr>
  </w:style>
  <w:style w:type="character" w:customStyle="1" w:styleId="HeaderChar">
    <w:name w:val="Header Char"/>
    <w:basedOn w:val="DefaultParagraphFont"/>
    <w:link w:val="Header"/>
    <w:uiPriority w:val="99"/>
    <w:rsid w:val="00C24685"/>
  </w:style>
  <w:style w:type="paragraph" w:styleId="Footer">
    <w:name w:val="footer"/>
    <w:basedOn w:val="Normal"/>
    <w:link w:val="FooterChar"/>
    <w:uiPriority w:val="99"/>
    <w:unhideWhenUsed/>
    <w:rsid w:val="00C24685"/>
    <w:pPr>
      <w:tabs>
        <w:tab w:val="center" w:pos="4680"/>
        <w:tab w:val="right" w:pos="9360"/>
      </w:tabs>
      <w:spacing w:after="0" w:line="240" w:lineRule="auto"/>
    </w:pPr>
    <w:rPr>
      <w:lang w:eastAsia="en-US"/>
    </w:rPr>
  </w:style>
  <w:style w:type="character" w:customStyle="1" w:styleId="FooterChar">
    <w:name w:val="Footer Char"/>
    <w:basedOn w:val="DefaultParagraphFont"/>
    <w:link w:val="Footer"/>
    <w:uiPriority w:val="99"/>
    <w:rsid w:val="00C24685"/>
  </w:style>
  <w:style w:type="paragraph" w:styleId="BalloonText">
    <w:name w:val="Balloon Text"/>
    <w:basedOn w:val="Normal"/>
    <w:link w:val="BalloonTextChar"/>
    <w:uiPriority w:val="99"/>
    <w:semiHidden/>
    <w:unhideWhenUsed/>
    <w:rsid w:val="00C246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685"/>
    <w:rPr>
      <w:rFonts w:ascii="Segoe UI" w:hAnsi="Segoe UI" w:cs="Segoe UI"/>
      <w:sz w:val="18"/>
      <w:szCs w:val="18"/>
    </w:rPr>
  </w:style>
  <w:style w:type="table" w:styleId="TableGrid">
    <w:name w:val="Table Grid"/>
    <w:basedOn w:val="TableNormal"/>
    <w:uiPriority w:val="39"/>
    <w:rsid w:val="001A3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3AE"/>
    <w:rPr>
      <w:color w:val="0563C1" w:themeColor="hyperlink"/>
      <w:u w:val="single"/>
    </w:rPr>
  </w:style>
  <w:style w:type="character" w:styleId="UnresolvedMention">
    <w:name w:val="Unresolved Mention"/>
    <w:basedOn w:val="DefaultParagraphFont"/>
    <w:uiPriority w:val="99"/>
    <w:semiHidden/>
    <w:unhideWhenUsed/>
    <w:rsid w:val="00F56BA6"/>
    <w:rPr>
      <w:color w:val="605E5C"/>
      <w:shd w:val="clear" w:color="auto" w:fill="E1DFDD"/>
    </w:rPr>
  </w:style>
  <w:style w:type="paragraph" w:styleId="ListParagraph">
    <w:name w:val="List Paragraph"/>
    <w:basedOn w:val="Normal"/>
    <w:autoRedefine/>
    <w:uiPriority w:val="34"/>
    <w:qFormat/>
    <w:rsid w:val="00F37751"/>
    <w:pPr>
      <w:numPr>
        <w:numId w:val="13"/>
      </w:numPr>
      <w:spacing w:after="0" w:line="240" w:lineRule="auto"/>
      <w:ind w:right="440"/>
    </w:pPr>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2233">
      <w:bodyDiv w:val="1"/>
      <w:marLeft w:val="0"/>
      <w:marRight w:val="0"/>
      <w:marTop w:val="0"/>
      <w:marBottom w:val="0"/>
      <w:divBdr>
        <w:top w:val="none" w:sz="0" w:space="0" w:color="auto"/>
        <w:left w:val="none" w:sz="0" w:space="0" w:color="auto"/>
        <w:bottom w:val="none" w:sz="0" w:space="0" w:color="auto"/>
        <w:right w:val="none" w:sz="0" w:space="0" w:color="auto"/>
      </w:divBdr>
    </w:div>
    <w:div w:id="148445100">
      <w:bodyDiv w:val="1"/>
      <w:marLeft w:val="0"/>
      <w:marRight w:val="0"/>
      <w:marTop w:val="0"/>
      <w:marBottom w:val="0"/>
      <w:divBdr>
        <w:top w:val="none" w:sz="0" w:space="0" w:color="auto"/>
        <w:left w:val="none" w:sz="0" w:space="0" w:color="auto"/>
        <w:bottom w:val="none" w:sz="0" w:space="0" w:color="auto"/>
        <w:right w:val="none" w:sz="0" w:space="0" w:color="auto"/>
      </w:divBdr>
    </w:div>
    <w:div w:id="473447592">
      <w:bodyDiv w:val="1"/>
      <w:marLeft w:val="0"/>
      <w:marRight w:val="0"/>
      <w:marTop w:val="0"/>
      <w:marBottom w:val="0"/>
      <w:divBdr>
        <w:top w:val="none" w:sz="0" w:space="0" w:color="auto"/>
        <w:left w:val="none" w:sz="0" w:space="0" w:color="auto"/>
        <w:bottom w:val="none" w:sz="0" w:space="0" w:color="auto"/>
        <w:right w:val="none" w:sz="0" w:space="0" w:color="auto"/>
      </w:divBdr>
    </w:div>
    <w:div w:id="497816322">
      <w:bodyDiv w:val="1"/>
      <w:marLeft w:val="0"/>
      <w:marRight w:val="0"/>
      <w:marTop w:val="0"/>
      <w:marBottom w:val="0"/>
      <w:divBdr>
        <w:top w:val="none" w:sz="0" w:space="0" w:color="auto"/>
        <w:left w:val="none" w:sz="0" w:space="0" w:color="auto"/>
        <w:bottom w:val="none" w:sz="0" w:space="0" w:color="auto"/>
        <w:right w:val="none" w:sz="0" w:space="0" w:color="auto"/>
      </w:divBdr>
    </w:div>
    <w:div w:id="631863442">
      <w:bodyDiv w:val="1"/>
      <w:marLeft w:val="0"/>
      <w:marRight w:val="0"/>
      <w:marTop w:val="0"/>
      <w:marBottom w:val="0"/>
      <w:divBdr>
        <w:top w:val="none" w:sz="0" w:space="0" w:color="auto"/>
        <w:left w:val="none" w:sz="0" w:space="0" w:color="auto"/>
        <w:bottom w:val="none" w:sz="0" w:space="0" w:color="auto"/>
        <w:right w:val="none" w:sz="0" w:space="0" w:color="auto"/>
      </w:divBdr>
    </w:div>
    <w:div w:id="708535663">
      <w:bodyDiv w:val="1"/>
      <w:marLeft w:val="0"/>
      <w:marRight w:val="0"/>
      <w:marTop w:val="0"/>
      <w:marBottom w:val="0"/>
      <w:divBdr>
        <w:top w:val="none" w:sz="0" w:space="0" w:color="auto"/>
        <w:left w:val="none" w:sz="0" w:space="0" w:color="auto"/>
        <w:bottom w:val="none" w:sz="0" w:space="0" w:color="auto"/>
        <w:right w:val="none" w:sz="0" w:space="0" w:color="auto"/>
      </w:divBdr>
    </w:div>
    <w:div w:id="744305443">
      <w:bodyDiv w:val="1"/>
      <w:marLeft w:val="0"/>
      <w:marRight w:val="0"/>
      <w:marTop w:val="0"/>
      <w:marBottom w:val="0"/>
      <w:divBdr>
        <w:top w:val="none" w:sz="0" w:space="0" w:color="auto"/>
        <w:left w:val="none" w:sz="0" w:space="0" w:color="auto"/>
        <w:bottom w:val="none" w:sz="0" w:space="0" w:color="auto"/>
        <w:right w:val="none" w:sz="0" w:space="0" w:color="auto"/>
      </w:divBdr>
    </w:div>
    <w:div w:id="996957872">
      <w:bodyDiv w:val="1"/>
      <w:marLeft w:val="0"/>
      <w:marRight w:val="0"/>
      <w:marTop w:val="0"/>
      <w:marBottom w:val="0"/>
      <w:divBdr>
        <w:top w:val="none" w:sz="0" w:space="0" w:color="auto"/>
        <w:left w:val="none" w:sz="0" w:space="0" w:color="auto"/>
        <w:bottom w:val="none" w:sz="0" w:space="0" w:color="auto"/>
        <w:right w:val="none" w:sz="0" w:space="0" w:color="auto"/>
      </w:divBdr>
    </w:div>
    <w:div w:id="1001082262">
      <w:bodyDiv w:val="1"/>
      <w:marLeft w:val="0"/>
      <w:marRight w:val="0"/>
      <w:marTop w:val="0"/>
      <w:marBottom w:val="0"/>
      <w:divBdr>
        <w:top w:val="none" w:sz="0" w:space="0" w:color="auto"/>
        <w:left w:val="none" w:sz="0" w:space="0" w:color="auto"/>
        <w:bottom w:val="none" w:sz="0" w:space="0" w:color="auto"/>
        <w:right w:val="none" w:sz="0" w:space="0" w:color="auto"/>
      </w:divBdr>
    </w:div>
    <w:div w:id="1002007411">
      <w:bodyDiv w:val="1"/>
      <w:marLeft w:val="0"/>
      <w:marRight w:val="0"/>
      <w:marTop w:val="0"/>
      <w:marBottom w:val="0"/>
      <w:divBdr>
        <w:top w:val="none" w:sz="0" w:space="0" w:color="auto"/>
        <w:left w:val="none" w:sz="0" w:space="0" w:color="auto"/>
        <w:bottom w:val="none" w:sz="0" w:space="0" w:color="auto"/>
        <w:right w:val="none" w:sz="0" w:space="0" w:color="auto"/>
      </w:divBdr>
    </w:div>
    <w:div w:id="1014302681">
      <w:bodyDiv w:val="1"/>
      <w:marLeft w:val="0"/>
      <w:marRight w:val="0"/>
      <w:marTop w:val="0"/>
      <w:marBottom w:val="0"/>
      <w:divBdr>
        <w:top w:val="none" w:sz="0" w:space="0" w:color="auto"/>
        <w:left w:val="none" w:sz="0" w:space="0" w:color="auto"/>
        <w:bottom w:val="none" w:sz="0" w:space="0" w:color="auto"/>
        <w:right w:val="none" w:sz="0" w:space="0" w:color="auto"/>
      </w:divBdr>
    </w:div>
    <w:div w:id="1158153666">
      <w:bodyDiv w:val="1"/>
      <w:marLeft w:val="0"/>
      <w:marRight w:val="0"/>
      <w:marTop w:val="0"/>
      <w:marBottom w:val="0"/>
      <w:divBdr>
        <w:top w:val="none" w:sz="0" w:space="0" w:color="auto"/>
        <w:left w:val="none" w:sz="0" w:space="0" w:color="auto"/>
        <w:bottom w:val="none" w:sz="0" w:space="0" w:color="auto"/>
        <w:right w:val="none" w:sz="0" w:space="0" w:color="auto"/>
      </w:divBdr>
    </w:div>
    <w:div w:id="1173447745">
      <w:bodyDiv w:val="1"/>
      <w:marLeft w:val="0"/>
      <w:marRight w:val="0"/>
      <w:marTop w:val="0"/>
      <w:marBottom w:val="0"/>
      <w:divBdr>
        <w:top w:val="none" w:sz="0" w:space="0" w:color="auto"/>
        <w:left w:val="none" w:sz="0" w:space="0" w:color="auto"/>
        <w:bottom w:val="none" w:sz="0" w:space="0" w:color="auto"/>
        <w:right w:val="none" w:sz="0" w:space="0" w:color="auto"/>
      </w:divBdr>
    </w:div>
    <w:div w:id="1204946560">
      <w:bodyDiv w:val="1"/>
      <w:marLeft w:val="0"/>
      <w:marRight w:val="0"/>
      <w:marTop w:val="0"/>
      <w:marBottom w:val="0"/>
      <w:divBdr>
        <w:top w:val="none" w:sz="0" w:space="0" w:color="auto"/>
        <w:left w:val="none" w:sz="0" w:space="0" w:color="auto"/>
        <w:bottom w:val="none" w:sz="0" w:space="0" w:color="auto"/>
        <w:right w:val="none" w:sz="0" w:space="0" w:color="auto"/>
      </w:divBdr>
    </w:div>
    <w:div w:id="1314606647">
      <w:bodyDiv w:val="1"/>
      <w:marLeft w:val="0"/>
      <w:marRight w:val="0"/>
      <w:marTop w:val="0"/>
      <w:marBottom w:val="0"/>
      <w:divBdr>
        <w:top w:val="none" w:sz="0" w:space="0" w:color="auto"/>
        <w:left w:val="none" w:sz="0" w:space="0" w:color="auto"/>
        <w:bottom w:val="none" w:sz="0" w:space="0" w:color="auto"/>
        <w:right w:val="none" w:sz="0" w:space="0" w:color="auto"/>
      </w:divBdr>
      <w:divsChild>
        <w:div w:id="878056281">
          <w:marLeft w:val="0"/>
          <w:marRight w:val="0"/>
          <w:marTop w:val="0"/>
          <w:marBottom w:val="300"/>
          <w:divBdr>
            <w:top w:val="none" w:sz="0" w:space="0" w:color="auto"/>
            <w:left w:val="none" w:sz="0" w:space="0" w:color="auto"/>
            <w:bottom w:val="none" w:sz="0" w:space="0" w:color="auto"/>
            <w:right w:val="none" w:sz="0" w:space="0" w:color="auto"/>
          </w:divBdr>
        </w:div>
      </w:divsChild>
    </w:div>
    <w:div w:id="1447849197">
      <w:bodyDiv w:val="1"/>
      <w:marLeft w:val="0"/>
      <w:marRight w:val="0"/>
      <w:marTop w:val="0"/>
      <w:marBottom w:val="0"/>
      <w:divBdr>
        <w:top w:val="none" w:sz="0" w:space="0" w:color="auto"/>
        <w:left w:val="none" w:sz="0" w:space="0" w:color="auto"/>
        <w:bottom w:val="none" w:sz="0" w:space="0" w:color="auto"/>
        <w:right w:val="none" w:sz="0" w:space="0" w:color="auto"/>
      </w:divBdr>
    </w:div>
    <w:div w:id="1461150442">
      <w:bodyDiv w:val="1"/>
      <w:marLeft w:val="0"/>
      <w:marRight w:val="0"/>
      <w:marTop w:val="0"/>
      <w:marBottom w:val="0"/>
      <w:divBdr>
        <w:top w:val="none" w:sz="0" w:space="0" w:color="auto"/>
        <w:left w:val="none" w:sz="0" w:space="0" w:color="auto"/>
        <w:bottom w:val="none" w:sz="0" w:space="0" w:color="auto"/>
        <w:right w:val="none" w:sz="0" w:space="0" w:color="auto"/>
      </w:divBdr>
    </w:div>
    <w:div w:id="1550417651">
      <w:bodyDiv w:val="1"/>
      <w:marLeft w:val="0"/>
      <w:marRight w:val="0"/>
      <w:marTop w:val="0"/>
      <w:marBottom w:val="0"/>
      <w:divBdr>
        <w:top w:val="none" w:sz="0" w:space="0" w:color="auto"/>
        <w:left w:val="none" w:sz="0" w:space="0" w:color="auto"/>
        <w:bottom w:val="none" w:sz="0" w:space="0" w:color="auto"/>
        <w:right w:val="none" w:sz="0" w:space="0" w:color="auto"/>
      </w:divBdr>
    </w:div>
    <w:div w:id="1595481818">
      <w:bodyDiv w:val="1"/>
      <w:marLeft w:val="0"/>
      <w:marRight w:val="0"/>
      <w:marTop w:val="0"/>
      <w:marBottom w:val="0"/>
      <w:divBdr>
        <w:top w:val="none" w:sz="0" w:space="0" w:color="auto"/>
        <w:left w:val="none" w:sz="0" w:space="0" w:color="auto"/>
        <w:bottom w:val="none" w:sz="0" w:space="0" w:color="auto"/>
        <w:right w:val="none" w:sz="0" w:space="0" w:color="auto"/>
      </w:divBdr>
    </w:div>
    <w:div w:id="1611274738">
      <w:bodyDiv w:val="1"/>
      <w:marLeft w:val="0"/>
      <w:marRight w:val="0"/>
      <w:marTop w:val="0"/>
      <w:marBottom w:val="0"/>
      <w:divBdr>
        <w:top w:val="none" w:sz="0" w:space="0" w:color="auto"/>
        <w:left w:val="none" w:sz="0" w:space="0" w:color="auto"/>
        <w:bottom w:val="none" w:sz="0" w:space="0" w:color="auto"/>
        <w:right w:val="none" w:sz="0" w:space="0" w:color="auto"/>
      </w:divBdr>
    </w:div>
    <w:div w:id="1716613210">
      <w:bodyDiv w:val="1"/>
      <w:marLeft w:val="0"/>
      <w:marRight w:val="0"/>
      <w:marTop w:val="0"/>
      <w:marBottom w:val="0"/>
      <w:divBdr>
        <w:top w:val="none" w:sz="0" w:space="0" w:color="auto"/>
        <w:left w:val="none" w:sz="0" w:space="0" w:color="auto"/>
        <w:bottom w:val="none" w:sz="0" w:space="0" w:color="auto"/>
        <w:right w:val="none" w:sz="0" w:space="0" w:color="auto"/>
      </w:divBdr>
    </w:div>
    <w:div w:id="1900553666">
      <w:bodyDiv w:val="1"/>
      <w:marLeft w:val="0"/>
      <w:marRight w:val="0"/>
      <w:marTop w:val="0"/>
      <w:marBottom w:val="0"/>
      <w:divBdr>
        <w:top w:val="none" w:sz="0" w:space="0" w:color="auto"/>
        <w:left w:val="none" w:sz="0" w:space="0" w:color="auto"/>
        <w:bottom w:val="none" w:sz="0" w:space="0" w:color="auto"/>
        <w:right w:val="none" w:sz="0" w:space="0" w:color="auto"/>
      </w:divBdr>
    </w:div>
    <w:div w:id="1900818426">
      <w:bodyDiv w:val="1"/>
      <w:marLeft w:val="0"/>
      <w:marRight w:val="0"/>
      <w:marTop w:val="0"/>
      <w:marBottom w:val="0"/>
      <w:divBdr>
        <w:top w:val="none" w:sz="0" w:space="0" w:color="auto"/>
        <w:left w:val="none" w:sz="0" w:space="0" w:color="auto"/>
        <w:bottom w:val="none" w:sz="0" w:space="0" w:color="auto"/>
        <w:right w:val="none" w:sz="0" w:space="0" w:color="auto"/>
      </w:divBdr>
    </w:div>
    <w:div w:id="2005740380">
      <w:bodyDiv w:val="1"/>
      <w:marLeft w:val="0"/>
      <w:marRight w:val="0"/>
      <w:marTop w:val="0"/>
      <w:marBottom w:val="0"/>
      <w:divBdr>
        <w:top w:val="none" w:sz="0" w:space="0" w:color="auto"/>
        <w:left w:val="none" w:sz="0" w:space="0" w:color="auto"/>
        <w:bottom w:val="none" w:sz="0" w:space="0" w:color="auto"/>
        <w:right w:val="none" w:sz="0" w:space="0" w:color="auto"/>
      </w:divBdr>
    </w:div>
    <w:div w:id="2023359352">
      <w:bodyDiv w:val="1"/>
      <w:marLeft w:val="0"/>
      <w:marRight w:val="0"/>
      <w:marTop w:val="0"/>
      <w:marBottom w:val="0"/>
      <w:divBdr>
        <w:top w:val="none" w:sz="0" w:space="0" w:color="auto"/>
        <w:left w:val="none" w:sz="0" w:space="0" w:color="auto"/>
        <w:bottom w:val="none" w:sz="0" w:space="0" w:color="auto"/>
        <w:right w:val="none" w:sz="0" w:space="0" w:color="auto"/>
      </w:divBdr>
    </w:div>
    <w:div w:id="20972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ance.c@mediaplus.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CT\Documents\Custom%20Office%20Templates\BCCT%20Letterhead%20Accredi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E3BA1-7169-45E9-9062-BCCE7450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BCCT Letterhead Accredited.dotx</Template>
  <TotalTime>5</TotalTime>
  <Pages>4</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BCCT</dc:creator>
  <cp:keywords/>
  <dc:description/>
  <cp:lastModifiedBy>British Chamber Taipei</cp:lastModifiedBy>
  <cp:revision>3</cp:revision>
  <cp:lastPrinted>2014-10-20T02:40:00Z</cp:lastPrinted>
  <dcterms:created xsi:type="dcterms:W3CDTF">2019-09-24T01:52:00Z</dcterms:created>
  <dcterms:modified xsi:type="dcterms:W3CDTF">2019-09-24T02:23:00Z</dcterms:modified>
</cp:coreProperties>
</file>