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84AF9" w14:textId="46E66CED" w:rsidR="00885706" w:rsidRPr="006A26CD" w:rsidRDefault="00885706" w:rsidP="008733AE">
      <w:pPr>
        <w:ind w:right="440"/>
        <w:jc w:val="center"/>
        <w:rPr>
          <w:rFonts w:ascii="Adobe 宋体 Std L" w:eastAsia="Adobe 宋体 Std L" w:hAnsi="Adobe 宋体 Std L"/>
          <w:b/>
          <w:bCs/>
          <w:sz w:val="28"/>
          <w:szCs w:val="28"/>
        </w:rPr>
      </w:pPr>
      <w:r w:rsidRPr="006A26CD">
        <w:rPr>
          <w:rFonts w:ascii="Adobe 宋体 Std L" w:eastAsia="Adobe 宋体 Std L" w:hAnsi="Adobe 宋体 Std L" w:cs="Arial"/>
          <w:b/>
          <w:bCs/>
          <w:color w:val="0071D0"/>
          <w:sz w:val="28"/>
          <w:szCs w:val="28"/>
        </w:rPr>
        <w:t>臺灣</w:t>
      </w:r>
      <w:r w:rsidR="00923368" w:rsidRPr="006A26CD">
        <w:rPr>
          <w:rFonts w:ascii="Adobe 宋体 Std L" w:eastAsia="Adobe 宋体 Std L" w:hAnsi="Adobe 宋体 Std L" w:cs="Arial" w:hint="eastAsia"/>
          <w:b/>
          <w:bCs/>
          <w:color w:val="0071D0"/>
          <w:sz w:val="28"/>
          <w:szCs w:val="28"/>
        </w:rPr>
        <w:t>企業朝向</w:t>
      </w:r>
      <w:r w:rsidR="00512110" w:rsidRPr="006A26CD">
        <w:rPr>
          <w:rFonts w:ascii="Adobe 宋体 Std L" w:eastAsia="Adobe 宋体 Std L" w:hAnsi="Adobe 宋体 Std L" w:cs="Arial" w:hint="eastAsia"/>
          <w:b/>
          <w:bCs/>
          <w:color w:val="0071D0"/>
          <w:sz w:val="28"/>
          <w:szCs w:val="28"/>
        </w:rPr>
        <w:t>優良</w:t>
      </w:r>
      <w:r w:rsidR="00512110" w:rsidRPr="006A26CD">
        <w:rPr>
          <w:rFonts w:ascii="Adobe 宋体 Std L" w:eastAsia="Adobe 宋体 Std L" w:hAnsi="Adobe 宋体 Std L" w:cs="Arial"/>
          <w:b/>
          <w:bCs/>
          <w:color w:val="0071D0"/>
          <w:sz w:val="28"/>
          <w:szCs w:val="28"/>
        </w:rPr>
        <w:t>企業</w:t>
      </w:r>
      <w:r w:rsidR="00923368" w:rsidRPr="006A26CD">
        <w:rPr>
          <w:rFonts w:ascii="Adobe 宋体 Std L" w:eastAsia="Adobe 宋体 Std L" w:hAnsi="Adobe 宋体 Std L" w:cs="Arial" w:hint="eastAsia"/>
          <w:b/>
          <w:bCs/>
          <w:color w:val="0071D0"/>
          <w:sz w:val="28"/>
          <w:szCs w:val="28"/>
        </w:rPr>
        <w:t>責任</w:t>
      </w:r>
      <w:r w:rsidR="00512110" w:rsidRPr="006A26CD">
        <w:rPr>
          <w:rFonts w:ascii="Adobe 宋体 Std L" w:eastAsia="Adobe 宋体 Std L" w:hAnsi="Adobe 宋体 Std L" w:cs="Arial" w:hint="eastAsia"/>
          <w:b/>
          <w:bCs/>
          <w:color w:val="0071D0"/>
          <w:sz w:val="28"/>
          <w:szCs w:val="28"/>
        </w:rPr>
        <w:t>大步前</w:t>
      </w:r>
      <w:r w:rsidRPr="006A26CD">
        <w:rPr>
          <w:rFonts w:ascii="Adobe 宋体 Std L" w:eastAsia="Adobe 宋体 Std L" w:hAnsi="Adobe 宋体 Std L" w:cs="Arial"/>
          <w:b/>
          <w:bCs/>
          <w:color w:val="0071D0"/>
          <w:sz w:val="28"/>
          <w:szCs w:val="28"/>
        </w:rPr>
        <w:t>進</w:t>
      </w:r>
    </w:p>
    <w:p w14:paraId="037E4778" w14:textId="69444BD6" w:rsidR="00885706" w:rsidRPr="006A26CD" w:rsidRDefault="00885706" w:rsidP="00512110">
      <w:pPr>
        <w:snapToGrid w:val="0"/>
        <w:spacing w:after="0" w:line="240" w:lineRule="atLeast"/>
        <w:ind w:right="442"/>
        <w:jc w:val="center"/>
        <w:rPr>
          <w:rFonts w:ascii="Adobe 宋体 Std L" w:eastAsia="Adobe 宋体 Std L" w:hAnsi="Adobe 宋体 Std L" w:cs="Arial"/>
          <w:color w:val="0071D0"/>
          <w:sz w:val="28"/>
          <w:szCs w:val="28"/>
        </w:rPr>
      </w:pPr>
      <w:r w:rsidRPr="006A26CD">
        <w:rPr>
          <w:rFonts w:ascii="Adobe 宋体 Std L" w:eastAsia="Adobe 宋体 Std L" w:hAnsi="Adobe 宋体 Std L" w:cs="Arial"/>
          <w:color w:val="0071D0"/>
          <w:sz w:val="28"/>
          <w:szCs w:val="28"/>
        </w:rPr>
        <w:t>臺北</w:t>
      </w:r>
      <w:r w:rsidR="0034767A">
        <w:rPr>
          <w:rFonts w:asciiTheme="minorEastAsia" w:hAnsiTheme="minorEastAsia" w:cs="Arial" w:hint="eastAsia"/>
          <w:color w:val="0071D0"/>
          <w:sz w:val="28"/>
          <w:szCs w:val="28"/>
        </w:rPr>
        <w:t>市</w:t>
      </w:r>
      <w:r w:rsidRPr="006A26CD">
        <w:rPr>
          <w:rFonts w:ascii="Adobe 宋体 Std L" w:eastAsia="Adobe 宋体 Std L" w:hAnsi="Adobe 宋体 Std L" w:cs="Arial"/>
          <w:color w:val="0071D0"/>
          <w:sz w:val="28"/>
          <w:szCs w:val="28"/>
        </w:rPr>
        <w:t>英</w:t>
      </w:r>
      <w:r w:rsidR="0034767A">
        <w:rPr>
          <w:rFonts w:asciiTheme="minorEastAsia" w:hAnsiTheme="minorEastAsia" w:cs="Arial" w:hint="eastAsia"/>
          <w:color w:val="0071D0"/>
          <w:sz w:val="28"/>
          <w:szCs w:val="28"/>
        </w:rPr>
        <w:t>僑</w:t>
      </w:r>
      <w:r w:rsidRPr="006A26CD">
        <w:rPr>
          <w:rFonts w:ascii="Adobe 宋体 Std L" w:eastAsia="Adobe 宋体 Std L" w:hAnsi="Adobe 宋体 Std L" w:cs="Arial"/>
          <w:color w:val="0071D0"/>
          <w:sz w:val="28"/>
          <w:szCs w:val="28"/>
        </w:rPr>
        <w:t>商</w:t>
      </w:r>
      <w:r w:rsidR="006A26CD">
        <w:rPr>
          <w:rFonts w:asciiTheme="minorEastAsia" w:hAnsiTheme="minorEastAsia" w:cs="Arial" w:hint="eastAsia"/>
          <w:color w:val="0071D0"/>
          <w:sz w:val="28"/>
          <w:szCs w:val="28"/>
        </w:rPr>
        <w:t>務協</w:t>
      </w:r>
      <w:r w:rsidRPr="006A26CD">
        <w:rPr>
          <w:rFonts w:ascii="Adobe 宋体 Std L" w:eastAsia="Adobe 宋体 Std L" w:hAnsi="Adobe 宋体 Std L" w:cs="Arial"/>
          <w:color w:val="0071D0"/>
          <w:sz w:val="28"/>
          <w:szCs w:val="28"/>
        </w:rPr>
        <w:t>會</w:t>
      </w:r>
      <w:r w:rsidR="006A26CD">
        <w:rPr>
          <w:rFonts w:asciiTheme="minorEastAsia" w:hAnsiTheme="minorEastAsia" w:cs="Arial" w:hint="eastAsia"/>
          <w:color w:val="0071D0"/>
          <w:sz w:val="28"/>
          <w:szCs w:val="28"/>
        </w:rPr>
        <w:t>(BCCT)</w:t>
      </w:r>
      <w:r w:rsidR="00FC1CAD" w:rsidRPr="006A26CD">
        <w:rPr>
          <w:rFonts w:ascii="Adobe 宋体 Std L" w:eastAsia="Adobe 宋体 Std L" w:hAnsi="Adobe 宋体 Std L" w:cs="Arial"/>
          <w:color w:val="0071D0"/>
          <w:sz w:val="28"/>
          <w:szCs w:val="28"/>
        </w:rPr>
        <w:t>"</w:t>
      </w:r>
      <w:r w:rsidR="00FC1CAD" w:rsidRPr="006A26CD">
        <w:rPr>
          <w:rFonts w:ascii="Adobe 宋体 Std L" w:eastAsia="Adobe 宋体 Std L" w:hAnsi="Adobe 宋体 Std L" w:cs="Arial" w:hint="eastAsia"/>
          <w:color w:val="0071D0"/>
          <w:sz w:val="28"/>
          <w:szCs w:val="28"/>
        </w:rPr>
        <w:t>優良企業</w:t>
      </w:r>
      <w:r w:rsidR="00355BAF" w:rsidRPr="006A26CD">
        <w:rPr>
          <w:rFonts w:ascii="Adobe 宋体 Std L" w:eastAsia="Adobe 宋体 Std L" w:hAnsi="Adobe 宋体 Std L" w:cs="Arial" w:hint="eastAsia"/>
          <w:color w:val="0071D0"/>
          <w:sz w:val="28"/>
          <w:szCs w:val="28"/>
        </w:rPr>
        <w:t>貢獻</w:t>
      </w:r>
      <w:r w:rsidR="00FC1CAD" w:rsidRPr="006A26CD">
        <w:rPr>
          <w:rFonts w:ascii="Adobe 宋体 Std L" w:eastAsia="Adobe 宋体 Std L" w:hAnsi="Adobe 宋体 Std L" w:cs="Arial" w:hint="eastAsia"/>
          <w:color w:val="0071D0"/>
          <w:sz w:val="28"/>
          <w:szCs w:val="28"/>
        </w:rPr>
        <w:t>獎</w:t>
      </w:r>
      <w:r w:rsidR="00FC1CAD" w:rsidRPr="006A26CD">
        <w:rPr>
          <w:rFonts w:ascii="Adobe 宋体 Std L" w:eastAsia="Adobe 宋体 Std L" w:hAnsi="Adobe 宋体 Std L" w:cs="Arial"/>
          <w:color w:val="0071D0"/>
          <w:sz w:val="28"/>
          <w:szCs w:val="28"/>
        </w:rPr>
        <w:t>"</w:t>
      </w:r>
      <w:r w:rsidR="00512110" w:rsidRPr="006A26CD">
        <w:rPr>
          <w:rFonts w:ascii="Adobe 宋体 Std L" w:eastAsia="Adobe 宋体 Std L" w:hAnsi="Adobe 宋体 Std L" w:cs="Arial" w:hint="eastAsia"/>
          <w:color w:val="0071D0"/>
          <w:sz w:val="28"/>
          <w:szCs w:val="28"/>
        </w:rPr>
        <w:t xml:space="preserve">  </w:t>
      </w:r>
      <w:r w:rsidR="0041580B" w:rsidRPr="006A26CD">
        <w:rPr>
          <w:rFonts w:ascii="Adobe 宋体 Std L" w:eastAsia="Adobe 宋体 Std L" w:hAnsi="Adobe 宋体 Std L" w:cs="Arial" w:hint="eastAsia"/>
          <w:color w:val="0071D0"/>
          <w:sz w:val="28"/>
          <w:szCs w:val="28"/>
        </w:rPr>
        <w:t>台灣</w:t>
      </w:r>
      <w:r w:rsidR="006A26CD">
        <w:rPr>
          <w:rFonts w:asciiTheme="minorEastAsia" w:hAnsiTheme="minorEastAsia" w:cs="Arial" w:hint="eastAsia"/>
          <w:color w:val="0071D0"/>
          <w:sz w:val="28"/>
          <w:szCs w:val="28"/>
        </w:rPr>
        <w:t>本</w:t>
      </w:r>
      <w:r w:rsidR="006A26CD">
        <w:rPr>
          <w:rFonts w:ascii="Adobe 宋体 Std L" w:eastAsia="Adobe 宋体 Std L" w:hAnsi="Adobe 宋体 Std L" w:cs="Arial"/>
          <w:color w:val="0071D0"/>
          <w:sz w:val="28"/>
          <w:szCs w:val="28"/>
        </w:rPr>
        <w:t>地和國際</w:t>
      </w:r>
      <w:r w:rsidR="006A26CD">
        <w:rPr>
          <w:rFonts w:asciiTheme="minorEastAsia" w:hAnsiTheme="minorEastAsia" w:cs="Arial" w:hint="eastAsia"/>
          <w:color w:val="0071D0"/>
          <w:sz w:val="28"/>
          <w:szCs w:val="28"/>
        </w:rPr>
        <w:t>企業</w:t>
      </w:r>
      <w:r w:rsidR="0041580B" w:rsidRPr="006A26CD">
        <w:rPr>
          <w:rFonts w:ascii="Adobe 宋体 Std L" w:eastAsia="Adobe 宋体 Std L" w:hAnsi="Adobe 宋体 Std L" w:cs="Arial" w:hint="eastAsia"/>
          <w:color w:val="0071D0"/>
          <w:sz w:val="28"/>
          <w:szCs w:val="28"/>
        </w:rPr>
        <w:t>皆</w:t>
      </w:r>
      <w:r w:rsidRPr="006A26CD">
        <w:rPr>
          <w:rFonts w:ascii="Adobe 宋体 Std L" w:eastAsia="Adobe 宋体 Std L" w:hAnsi="Adobe 宋体 Std L" w:cs="Arial"/>
          <w:color w:val="0071D0"/>
          <w:sz w:val="28"/>
          <w:szCs w:val="28"/>
        </w:rPr>
        <w:t>獲提名</w:t>
      </w:r>
    </w:p>
    <w:p w14:paraId="7322E75C" w14:textId="19F767F8" w:rsidR="001955EF" w:rsidRPr="006A26CD" w:rsidRDefault="00512110" w:rsidP="00512110">
      <w:pPr>
        <w:snapToGrid w:val="0"/>
        <w:spacing w:after="0" w:line="240" w:lineRule="atLeast"/>
        <w:ind w:right="442"/>
        <w:jc w:val="right"/>
        <w:rPr>
          <w:rFonts w:ascii="Adobe 宋体 Std L" w:eastAsia="Adobe 宋体 Std L" w:hAnsi="Adobe 宋体 Std L"/>
          <w:b/>
        </w:rPr>
      </w:pPr>
      <w:r w:rsidRPr="006A26CD">
        <w:rPr>
          <w:rFonts w:ascii="Adobe 宋体 Std L" w:eastAsia="Adobe 宋体 Std L" w:hAnsi="Adobe 宋体 Std L" w:cs="Arial" w:hint="eastAsia"/>
          <w:color w:val="0071D0"/>
        </w:rPr>
        <w:t>發布日期:</w:t>
      </w:r>
      <w:r w:rsidRPr="006A26CD">
        <w:rPr>
          <w:rFonts w:ascii="Adobe 宋体 Std L" w:eastAsia="Adobe 宋体 Std L" w:hAnsi="Adobe 宋体 Std L" w:cs="Arial"/>
          <w:color w:val="0071D0"/>
        </w:rPr>
        <w:t>2019</w:t>
      </w:r>
      <w:r w:rsidRPr="006A26CD">
        <w:rPr>
          <w:rFonts w:ascii="Adobe 宋体 Std L" w:eastAsia="Adobe 宋体 Std L" w:hAnsi="Adobe 宋体 Std L" w:cs="Arial" w:hint="eastAsia"/>
          <w:color w:val="0071D0"/>
        </w:rPr>
        <w:t>年9月25號</w:t>
      </w:r>
    </w:p>
    <w:p w14:paraId="0F839828" w14:textId="4561A5D5" w:rsidR="00AA763E" w:rsidRPr="006A26CD" w:rsidRDefault="00FC1CAD" w:rsidP="001955EF">
      <w:pPr>
        <w:rPr>
          <w:rFonts w:ascii="Adobe 宋体 Std L" w:eastAsia="Adobe 宋体 Std L" w:hAnsi="Adobe 宋体 Std L" w:cs="Arial"/>
          <w:color w:val="0071D0"/>
        </w:rPr>
      </w:pPr>
      <w:r w:rsidRPr="006A26CD">
        <w:rPr>
          <w:rFonts w:ascii="Adobe 宋体 Std L" w:eastAsia="Adobe 宋体 Std L" w:hAnsi="Adobe 宋体 Std L" w:cs="Arial" w:hint="eastAsia"/>
          <w:color w:val="0071D0"/>
        </w:rPr>
        <w:t>第3屆</w:t>
      </w:r>
      <w:r w:rsidRPr="006A26CD">
        <w:rPr>
          <w:rFonts w:ascii="Adobe 宋体 Std L" w:eastAsia="Adobe 宋体 Std L" w:hAnsi="Adobe 宋体 Std L" w:cs="Arial"/>
          <w:color w:val="0071D0"/>
        </w:rPr>
        <w:t>"</w:t>
      </w:r>
      <w:r w:rsidR="00355BAF" w:rsidRPr="006A26CD">
        <w:rPr>
          <w:rFonts w:ascii="Adobe 宋体 Std L" w:eastAsia="Adobe 宋体 Std L" w:hAnsi="Adobe 宋体 Std L" w:cs="Arial" w:hint="eastAsia"/>
          <w:color w:val="0071D0"/>
        </w:rPr>
        <w:t>優良企業貢獻獎</w:t>
      </w:r>
      <w:r w:rsidRPr="006A26CD">
        <w:rPr>
          <w:rFonts w:ascii="Adobe 宋体 Std L" w:eastAsia="Adobe 宋体 Std L" w:hAnsi="Adobe 宋体 Std L" w:cs="Arial"/>
          <w:color w:val="0071D0"/>
        </w:rPr>
        <w:t>"</w:t>
      </w:r>
      <w:r w:rsidRPr="006A26CD">
        <w:rPr>
          <w:rFonts w:ascii="Adobe 宋体 Std L" w:eastAsia="Adobe 宋体 Std L" w:hAnsi="Adobe 宋体 Std L" w:cs="Arial" w:hint="eastAsia"/>
          <w:color w:val="0071D0"/>
        </w:rPr>
        <w:t>頒獎典禮將於9月25日假晶華酒店舉行，</w:t>
      </w:r>
      <w:r w:rsidRPr="006A26CD">
        <w:rPr>
          <w:rFonts w:ascii="Adobe 宋体 Std L" w:eastAsia="Adobe 宋体 Std L" w:hAnsi="Adobe 宋体 Std L" w:cs="Arial"/>
          <w:color w:val="0071D0"/>
        </w:rPr>
        <w:t>今年，該獎項將</w:t>
      </w:r>
      <w:r w:rsidR="0041580B" w:rsidRPr="006A26CD">
        <w:rPr>
          <w:rFonts w:ascii="Adobe 宋体 Std L" w:eastAsia="Adobe 宋体 Std L" w:hAnsi="Adobe 宋体 Std L" w:cs="Arial" w:hint="eastAsia"/>
          <w:color w:val="0071D0"/>
        </w:rPr>
        <w:t>針對5個類別</w:t>
      </w:r>
      <w:r w:rsidR="00AA763E" w:rsidRPr="006A26CD">
        <w:rPr>
          <w:rFonts w:ascii="Adobe 宋体 Std L" w:eastAsia="Adobe 宋体 Std L" w:hAnsi="Adobe 宋体 Std L" w:cs="Arial" w:hint="eastAsia"/>
          <w:color w:val="0071D0"/>
        </w:rPr>
        <w:t>，</w:t>
      </w:r>
      <w:r w:rsidR="0041580B" w:rsidRPr="006A26CD">
        <w:rPr>
          <w:rFonts w:ascii="Adobe 宋体 Std L" w:eastAsia="Adobe 宋体 Std L" w:hAnsi="Adobe 宋体 Std L" w:cs="Arial" w:hint="eastAsia"/>
          <w:color w:val="0071D0"/>
        </w:rPr>
        <w:t>包括</w:t>
      </w:r>
      <w:r w:rsidRPr="006A26CD">
        <w:rPr>
          <w:rFonts w:ascii="Adobe 宋体 Std L" w:eastAsia="Adobe 宋体 Std L" w:hAnsi="Adobe 宋体 Std L" w:cs="Arial" w:hint="eastAsia"/>
          <w:color w:val="0071D0"/>
        </w:rPr>
        <w:t>最佳創新醫療保健、</w:t>
      </w:r>
      <w:r w:rsidR="00AA763E" w:rsidRPr="006A26CD">
        <w:rPr>
          <w:rFonts w:ascii="Adobe 宋体 Std L" w:eastAsia="Adobe 宋体 Std L" w:hAnsi="Adobe 宋体 Std L" w:cs="Arial" w:hint="eastAsia"/>
          <w:color w:val="0071D0"/>
        </w:rPr>
        <w:t>最佳企業領袖、</w:t>
      </w:r>
      <w:r w:rsidRPr="006A26CD">
        <w:rPr>
          <w:rFonts w:ascii="Adobe 宋体 Std L" w:eastAsia="Adobe 宋体 Std L" w:hAnsi="Adobe 宋体 Std L" w:cs="Arial"/>
          <w:color w:val="0071D0"/>
        </w:rPr>
        <w:t>企業社會責</w:t>
      </w:r>
      <w:r w:rsidR="0041580B" w:rsidRPr="006A26CD">
        <w:rPr>
          <w:rFonts w:ascii="Adobe 宋体 Std L" w:eastAsia="Adobe 宋体 Std L" w:hAnsi="Adobe 宋体 Std L" w:cs="Arial" w:hint="eastAsia"/>
          <w:color w:val="0071D0"/>
        </w:rPr>
        <w:t>任</w:t>
      </w:r>
      <w:r w:rsidR="00AA763E" w:rsidRPr="006A26CD">
        <w:rPr>
          <w:rFonts w:ascii="Adobe 宋体 Std L" w:eastAsia="Adobe 宋体 Std L" w:hAnsi="Adobe 宋体 Std L" w:cs="Arial" w:hint="eastAsia"/>
          <w:color w:val="0071D0"/>
        </w:rPr>
        <w:t>、</w:t>
      </w:r>
      <w:r w:rsidRPr="006A26CD">
        <w:rPr>
          <w:rFonts w:ascii="Adobe 宋体 Std L" w:eastAsia="Adobe 宋体 Std L" w:hAnsi="Adobe 宋体 Std L" w:cs="Arial"/>
          <w:color w:val="0071D0"/>
        </w:rPr>
        <w:t>多元文化</w:t>
      </w:r>
      <w:r w:rsidR="00AA763E" w:rsidRPr="006A26CD">
        <w:rPr>
          <w:rFonts w:ascii="Adobe 宋体 Std L" w:eastAsia="Adobe 宋体 Std L" w:hAnsi="Adobe 宋体 Std L" w:cs="Arial" w:hint="eastAsia"/>
          <w:color w:val="0071D0"/>
        </w:rPr>
        <w:t>、</w:t>
      </w:r>
      <w:r w:rsidRPr="006A26CD">
        <w:rPr>
          <w:rFonts w:ascii="Adobe 宋体 Std L" w:eastAsia="Adobe 宋体 Std L" w:hAnsi="Adobe 宋体 Std L" w:cs="Arial"/>
          <w:color w:val="0071D0"/>
        </w:rPr>
        <w:t>社會企</w:t>
      </w:r>
      <w:r w:rsidR="00AA763E" w:rsidRPr="006A26CD">
        <w:rPr>
          <w:rFonts w:ascii="Adobe 宋体 Std L" w:eastAsia="Adobe 宋体 Std L" w:hAnsi="Adobe 宋体 Std L" w:cs="Arial" w:hint="eastAsia"/>
          <w:color w:val="0071D0"/>
        </w:rPr>
        <w:t>業</w:t>
      </w:r>
      <w:r w:rsidRPr="006A26CD">
        <w:rPr>
          <w:rFonts w:ascii="Adobe 宋体 Std L" w:eastAsia="Adobe 宋体 Std L" w:hAnsi="Adobe 宋体 Std L" w:cs="Arial"/>
          <w:color w:val="0071D0"/>
        </w:rPr>
        <w:t>等評選出得獎者</w:t>
      </w:r>
      <w:r w:rsidR="0041580B" w:rsidRPr="006A26CD">
        <w:rPr>
          <w:rFonts w:ascii="Adobe 宋体 Std L" w:eastAsia="Adobe 宋体 Std L" w:hAnsi="Adobe 宋体 Std L" w:cs="Arial" w:hint="eastAsia"/>
          <w:color w:val="0071D0"/>
        </w:rPr>
        <w:t>，</w:t>
      </w:r>
      <w:r w:rsidR="00C23893" w:rsidRPr="006A26CD">
        <w:rPr>
          <w:rFonts w:ascii="Adobe 宋体 Std L" w:eastAsia="Adobe 宋体 Std L" w:hAnsi="Adobe 宋体 Std L" w:cs="Arial" w:hint="eastAsia"/>
          <w:color w:val="0071D0"/>
        </w:rPr>
        <w:t>本屆</w:t>
      </w:r>
      <w:r w:rsidR="00AA763E" w:rsidRPr="006A26CD">
        <w:rPr>
          <w:rFonts w:ascii="Adobe 宋体 Std L" w:eastAsia="Adobe 宋体 Std L" w:hAnsi="Adobe 宋体 Std L" w:cs="Arial" w:hint="eastAsia"/>
          <w:color w:val="0071D0"/>
        </w:rPr>
        <w:t>不論是得獎或贊助的企業，</w:t>
      </w:r>
      <w:r w:rsidR="00C23893" w:rsidRPr="006A26CD">
        <w:rPr>
          <w:rFonts w:ascii="Adobe 宋体 Std L" w:eastAsia="Adobe 宋体 Std L" w:hAnsi="Adobe 宋体 Std L" w:cs="Arial" w:hint="eastAsia"/>
          <w:color w:val="0071D0"/>
        </w:rPr>
        <w:t>都</w:t>
      </w:r>
      <w:r w:rsidR="00BB7E3A" w:rsidRPr="006A26CD">
        <w:rPr>
          <w:rFonts w:ascii="Adobe 宋体 Std L" w:eastAsia="Adobe 宋体 Std L" w:hAnsi="Adobe 宋体 Std L" w:cs="Arial" w:hint="eastAsia"/>
          <w:color w:val="0071D0"/>
        </w:rPr>
        <w:t>足</w:t>
      </w:r>
      <w:r w:rsidR="00C23893" w:rsidRPr="006A26CD">
        <w:rPr>
          <w:rFonts w:ascii="Adobe 宋体 Std L" w:eastAsia="Adobe 宋体 Std L" w:hAnsi="Adobe 宋体 Std L" w:cs="Arial" w:hint="eastAsia"/>
          <w:color w:val="0071D0"/>
        </w:rPr>
        <w:t>以</w:t>
      </w:r>
      <w:r w:rsidR="00BB7E3A" w:rsidRPr="006A26CD">
        <w:rPr>
          <w:rFonts w:ascii="Adobe 宋体 Std L" w:eastAsia="Adobe 宋体 Std L" w:hAnsi="Adobe 宋体 Std L" w:cs="Arial" w:hint="eastAsia"/>
          <w:color w:val="0071D0"/>
        </w:rPr>
        <w:t>堪</w:t>
      </w:r>
      <w:r w:rsidR="00C23893" w:rsidRPr="006A26CD">
        <w:rPr>
          <w:rFonts w:ascii="Adobe 宋体 Std L" w:eastAsia="Adobe 宋体 Std L" w:hAnsi="Adobe 宋体 Std L" w:cs="Arial" w:hint="eastAsia"/>
          <w:color w:val="0071D0"/>
        </w:rPr>
        <w:t>稱</w:t>
      </w:r>
      <w:r w:rsidR="00BB7E3A" w:rsidRPr="006A26CD">
        <w:rPr>
          <w:rFonts w:ascii="Adobe 宋体 Std L" w:eastAsia="Adobe 宋体 Std L" w:hAnsi="Adobe 宋体 Std L" w:cs="Arial" w:hint="eastAsia"/>
          <w:color w:val="0071D0"/>
        </w:rPr>
        <w:t>善盡責任之優良企業單位。</w:t>
      </w:r>
    </w:p>
    <w:p w14:paraId="07CFC03D" w14:textId="348E4D18" w:rsidR="00885706" w:rsidRPr="006A26CD" w:rsidRDefault="00885706" w:rsidP="001955EF">
      <w:pPr>
        <w:rPr>
          <w:rFonts w:ascii="Adobe 宋体 Std L" w:eastAsia="Adobe 宋体 Std L" w:hAnsi="Adobe 宋体 Std L"/>
          <w:b/>
          <w:bCs/>
          <w:u w:val="single"/>
        </w:rPr>
      </w:pPr>
      <w:r w:rsidRPr="006A26CD">
        <w:rPr>
          <w:rFonts w:ascii="Adobe 宋体 Std L" w:eastAsia="Adobe 宋体 Std L" w:hAnsi="Adobe 宋体 Std L" w:cs="Arial" w:hint="eastAsia"/>
          <w:color w:val="0071D0"/>
        </w:rPr>
        <w:t>2019年</w:t>
      </w:r>
      <w:r w:rsidR="003237C3" w:rsidRPr="006A26CD">
        <w:rPr>
          <w:rFonts w:ascii="Adobe 宋体 Std L" w:eastAsia="Adobe 宋体 Std L" w:hAnsi="Adobe 宋体 Std L" w:cs="Arial" w:hint="eastAsia"/>
          <w:color w:val="0071D0"/>
        </w:rPr>
        <w:t>入圍名單</w:t>
      </w:r>
    </w:p>
    <w:tbl>
      <w:tblPr>
        <w:tblStyle w:val="TableGrid"/>
        <w:tblW w:w="0" w:type="auto"/>
        <w:tblLook w:val="04A0" w:firstRow="1" w:lastRow="0" w:firstColumn="1" w:lastColumn="0" w:noHBand="0" w:noVBand="1"/>
      </w:tblPr>
      <w:tblGrid>
        <w:gridCol w:w="2612"/>
        <w:gridCol w:w="4329"/>
        <w:gridCol w:w="2835"/>
      </w:tblGrid>
      <w:tr w:rsidR="00512110" w:rsidRPr="006A26CD" w14:paraId="799DA992" w14:textId="77777777" w:rsidTr="006A26CD">
        <w:tc>
          <w:tcPr>
            <w:tcW w:w="2612" w:type="dxa"/>
          </w:tcPr>
          <w:p w14:paraId="18FFCFE8" w14:textId="0FF0B7B0" w:rsidR="00512110" w:rsidRPr="006A26CD" w:rsidRDefault="00512110" w:rsidP="000C13F6">
            <w:pPr>
              <w:rPr>
                <w:rFonts w:ascii="Adobe 宋体 Std L" w:eastAsia="Adobe 宋体 Std L" w:hAnsi="Adobe 宋体 Std L" w:cs="Arial"/>
                <w:color w:val="0071D0"/>
              </w:rPr>
            </w:pPr>
            <w:r w:rsidRPr="006A26CD">
              <w:rPr>
                <w:rFonts w:ascii="Adobe 宋体 Std L" w:eastAsia="Adobe 宋体 Std L" w:hAnsi="Adobe 宋体 Std L" w:cs="Arial" w:hint="eastAsia"/>
                <w:color w:val="0071D0"/>
              </w:rPr>
              <w:t>獎項</w:t>
            </w:r>
          </w:p>
        </w:tc>
        <w:tc>
          <w:tcPr>
            <w:tcW w:w="4329" w:type="dxa"/>
          </w:tcPr>
          <w:p w14:paraId="28D7ADC2" w14:textId="2F160E84" w:rsidR="00512110" w:rsidRPr="006A26CD" w:rsidRDefault="006633D1" w:rsidP="000C13F6">
            <w:pPr>
              <w:rPr>
                <w:rFonts w:ascii="Adobe 宋体 Std L" w:eastAsia="Adobe 宋体 Std L" w:hAnsi="Adobe 宋体 Std L" w:cs="Arial"/>
                <w:color w:val="0071D0"/>
              </w:rPr>
            </w:pPr>
            <w:r w:rsidRPr="006633D1">
              <w:rPr>
                <w:rFonts w:ascii="Adobe 宋体 Std L" w:eastAsia="Adobe 宋体 Std L" w:hAnsi="Adobe 宋体 Std L" w:cs="Arial" w:hint="eastAsia"/>
                <w:color w:val="0071D0"/>
              </w:rPr>
              <w:t>得獎及優選名單</w:t>
            </w:r>
          </w:p>
        </w:tc>
        <w:tc>
          <w:tcPr>
            <w:tcW w:w="2835" w:type="dxa"/>
          </w:tcPr>
          <w:p w14:paraId="7531A0F9" w14:textId="204A9803" w:rsidR="00512110" w:rsidRPr="006A26CD" w:rsidRDefault="00512110" w:rsidP="000C13F6">
            <w:pPr>
              <w:rPr>
                <w:rFonts w:ascii="Adobe 宋体 Std L" w:eastAsia="Adobe 宋体 Std L" w:hAnsi="Adobe 宋体 Std L" w:cs="Arial"/>
                <w:color w:val="0071D0"/>
              </w:rPr>
            </w:pPr>
            <w:r w:rsidRPr="006A26CD">
              <w:rPr>
                <w:rFonts w:ascii="Adobe 宋体 Std L" w:eastAsia="Adobe 宋体 Std L" w:hAnsi="Adobe 宋体 Std L" w:cs="Arial" w:hint="eastAsia"/>
                <w:color w:val="0071D0"/>
              </w:rPr>
              <w:t>贊助企業</w:t>
            </w:r>
          </w:p>
        </w:tc>
      </w:tr>
      <w:tr w:rsidR="00512110" w:rsidRPr="006A26CD" w14:paraId="081D0355" w14:textId="77777777" w:rsidTr="006A26CD">
        <w:tc>
          <w:tcPr>
            <w:tcW w:w="2612" w:type="dxa"/>
          </w:tcPr>
          <w:p w14:paraId="307F4BB6" w14:textId="548664F8" w:rsidR="00512110" w:rsidRPr="006A26CD" w:rsidRDefault="00512110" w:rsidP="000C13F6">
            <w:pPr>
              <w:rPr>
                <w:rFonts w:ascii="Adobe 宋体 Std L" w:eastAsia="Adobe 宋体 Std L" w:hAnsi="Adobe 宋体 Std L" w:cs="Arial"/>
                <w:color w:val="0071D0"/>
              </w:rPr>
            </w:pPr>
            <w:r w:rsidRPr="006A26CD">
              <w:rPr>
                <w:rFonts w:ascii="Adobe 宋体 Std L" w:eastAsia="Adobe 宋体 Std L" w:hAnsi="Adobe 宋体 Std L" w:cs="Arial" w:hint="eastAsia"/>
                <w:color w:val="0071D0"/>
              </w:rPr>
              <w:t>最佳創新醫療獎</w:t>
            </w:r>
          </w:p>
        </w:tc>
        <w:tc>
          <w:tcPr>
            <w:tcW w:w="4329" w:type="dxa"/>
          </w:tcPr>
          <w:p w14:paraId="60BBB977" w14:textId="0DCE8933" w:rsidR="00512110" w:rsidRPr="006A26CD" w:rsidRDefault="00512110" w:rsidP="000C13F6">
            <w:pPr>
              <w:rPr>
                <w:rFonts w:ascii="Adobe 宋体 Std L" w:eastAsia="Adobe 宋体 Std L" w:hAnsi="Adobe 宋体 Std L" w:cs="Arial"/>
                <w:color w:val="0071D0"/>
              </w:rPr>
            </w:pPr>
            <w:r w:rsidRPr="006A26CD">
              <w:rPr>
                <w:rFonts w:ascii="Adobe 宋体 Std L" w:eastAsia="Adobe 宋体 Std L" w:hAnsi="Adobe 宋体 Std L" w:cs="Arial" w:hint="eastAsia"/>
                <w:color w:val="0071D0"/>
              </w:rPr>
              <w:t>*</w:t>
            </w:r>
            <w:r w:rsidRPr="006A26CD">
              <w:rPr>
                <w:rFonts w:ascii="Adobe 宋体 Std L" w:eastAsia="Adobe 宋体 Std L" w:hAnsi="Adobe 宋体 Std L" w:cs="Arial" w:hint="eastAsia"/>
                <w:b/>
                <w:color w:val="0071D0"/>
              </w:rPr>
              <w:t>森思股份有限公司</w:t>
            </w:r>
            <w:r w:rsidR="006633D1">
              <w:rPr>
                <w:rFonts w:asciiTheme="minorEastAsia" w:hAnsiTheme="minorEastAsia" w:cs="Arial" w:hint="eastAsia"/>
                <w:b/>
                <w:color w:val="0071D0"/>
              </w:rPr>
              <w:t xml:space="preserve"> </w:t>
            </w:r>
            <w:r w:rsidR="006633D1" w:rsidRPr="006633D1">
              <w:rPr>
                <w:rFonts w:ascii="Adobe 宋体 Std L" w:eastAsia="Adobe 宋体 Std L" w:hAnsi="Adobe 宋体 Std L" w:cs="Arial" w:hint="eastAsia"/>
                <w:b/>
                <w:color w:val="0071D0"/>
              </w:rPr>
              <w:t>(得獎者)</w:t>
            </w:r>
          </w:p>
          <w:p w14:paraId="537357D2" w14:textId="7BF945A5" w:rsidR="00512110" w:rsidRPr="006A26CD" w:rsidRDefault="00512110" w:rsidP="000C13F6">
            <w:pPr>
              <w:rPr>
                <w:rFonts w:ascii="Adobe 宋体 Std L" w:eastAsia="Adobe 宋体 Std L" w:hAnsi="Adobe 宋体 Std L" w:cs="Arial"/>
                <w:color w:val="0071D0"/>
              </w:rPr>
            </w:pPr>
            <w:r w:rsidRPr="006A26CD">
              <w:rPr>
                <w:rFonts w:ascii="Adobe 宋体 Std L" w:eastAsia="Adobe 宋体 Std L" w:hAnsi="Adobe 宋体 Std L" w:cs="Arial" w:hint="eastAsia"/>
                <w:color w:val="0071D0"/>
              </w:rPr>
              <w:t>*家天使</w:t>
            </w:r>
          </w:p>
          <w:p w14:paraId="1E8860C2" w14:textId="24F1C3E1" w:rsidR="00512110" w:rsidRPr="006A26CD" w:rsidRDefault="00512110" w:rsidP="000C13F6">
            <w:pPr>
              <w:rPr>
                <w:rFonts w:ascii="Adobe 宋体 Std L" w:eastAsia="Adobe 宋体 Std L" w:hAnsi="Adobe 宋体 Std L" w:cs="Arial"/>
                <w:color w:val="0071D0"/>
              </w:rPr>
            </w:pPr>
            <w:r w:rsidRPr="006A26CD">
              <w:rPr>
                <w:rFonts w:ascii="Adobe 宋体 Std L" w:eastAsia="Adobe 宋体 Std L" w:hAnsi="Adobe 宋体 Std L" w:cs="Arial" w:hint="eastAsia"/>
                <w:color w:val="0071D0"/>
              </w:rPr>
              <w:t>*</w:t>
            </w:r>
            <w:r w:rsidRPr="006A26CD">
              <w:rPr>
                <w:rFonts w:ascii="Adobe 宋体 Std L" w:eastAsia="Adobe 宋体 Std L" w:hAnsi="Adobe 宋体 Std L" w:cs="Arial"/>
                <w:color w:val="0071D0"/>
              </w:rPr>
              <w:t>多扶旅行社股份有限公司</w:t>
            </w:r>
          </w:p>
        </w:tc>
        <w:tc>
          <w:tcPr>
            <w:tcW w:w="2835" w:type="dxa"/>
          </w:tcPr>
          <w:p w14:paraId="70F4AB92" w14:textId="3DBC8B70" w:rsidR="00512110" w:rsidRPr="006A26CD" w:rsidRDefault="00512110" w:rsidP="000C13F6">
            <w:pPr>
              <w:rPr>
                <w:rFonts w:ascii="Adobe 宋体 Std L" w:eastAsia="Adobe 宋体 Std L" w:hAnsi="Adobe 宋体 Std L" w:cs="Arial"/>
                <w:color w:val="0071D0"/>
              </w:rPr>
            </w:pPr>
            <w:r w:rsidRPr="006A26CD">
              <w:rPr>
                <w:rFonts w:ascii="Adobe 宋体 Std L" w:eastAsia="Adobe 宋体 Std L" w:hAnsi="Adobe 宋体 Std L" w:cs="Arial"/>
                <w:color w:val="0071D0"/>
              </w:rPr>
              <w:t>荷商葛蘭素史克藥廠股份有限公司台灣分公司</w:t>
            </w:r>
          </w:p>
        </w:tc>
      </w:tr>
      <w:tr w:rsidR="00512110" w:rsidRPr="006A26CD" w14:paraId="77D6D9ED" w14:textId="77777777" w:rsidTr="006A26CD">
        <w:tc>
          <w:tcPr>
            <w:tcW w:w="2612" w:type="dxa"/>
          </w:tcPr>
          <w:p w14:paraId="5C157884" w14:textId="6362FDFC" w:rsidR="00512110" w:rsidRPr="006A26CD" w:rsidRDefault="00512110" w:rsidP="000C13F6">
            <w:pPr>
              <w:rPr>
                <w:rFonts w:ascii="Adobe 宋体 Std L" w:eastAsia="Adobe 宋体 Std L" w:hAnsi="Adobe 宋体 Std L" w:cs="Arial"/>
                <w:color w:val="0071D0"/>
              </w:rPr>
            </w:pPr>
            <w:r w:rsidRPr="006A26CD">
              <w:rPr>
                <w:rFonts w:ascii="Adobe 宋体 Std L" w:eastAsia="Adobe 宋体 Std L" w:hAnsi="Adobe 宋体 Std L" w:cs="Arial" w:hint="eastAsia"/>
                <w:color w:val="0071D0"/>
              </w:rPr>
              <w:t>最佳企業領袖獎</w:t>
            </w:r>
          </w:p>
        </w:tc>
        <w:tc>
          <w:tcPr>
            <w:tcW w:w="4329" w:type="dxa"/>
          </w:tcPr>
          <w:p w14:paraId="62F70CFB" w14:textId="5491A16F" w:rsidR="002A0E3B" w:rsidRPr="006A26CD" w:rsidRDefault="002A0E3B" w:rsidP="000C13F6">
            <w:pPr>
              <w:rPr>
                <w:rFonts w:ascii="Adobe 宋体 Std L" w:eastAsia="Adobe 宋体 Std L" w:hAnsi="Adobe 宋体 Std L" w:cs="Arial"/>
                <w:color w:val="0071D0"/>
              </w:rPr>
            </w:pPr>
            <w:r w:rsidRPr="006A26CD">
              <w:rPr>
                <w:rFonts w:ascii="Adobe 宋体 Std L" w:eastAsia="Adobe 宋体 Std L" w:hAnsi="Adobe 宋体 Std L" w:cs="Arial" w:hint="eastAsia"/>
                <w:color w:val="0071D0"/>
              </w:rPr>
              <w:t>*</w:t>
            </w:r>
            <w:r w:rsidRPr="006A26CD">
              <w:rPr>
                <w:rFonts w:ascii="Adobe 宋体 Std L" w:eastAsia="Adobe 宋体 Std L" w:hAnsi="Adobe 宋体 Std L" w:cs="Arial" w:hint="eastAsia"/>
                <w:b/>
                <w:color w:val="0071D0"/>
              </w:rPr>
              <w:t>陳政鴻(恆隆行)</w:t>
            </w:r>
            <w:r w:rsidR="006633D1">
              <w:rPr>
                <w:rFonts w:hint="eastAsia"/>
              </w:rPr>
              <w:t xml:space="preserve"> </w:t>
            </w:r>
            <w:r w:rsidR="006633D1" w:rsidRPr="006633D1">
              <w:rPr>
                <w:rFonts w:ascii="Adobe 宋体 Std L" w:eastAsia="Adobe 宋体 Std L" w:hAnsi="Adobe 宋体 Std L" w:cs="Arial" w:hint="eastAsia"/>
                <w:b/>
                <w:color w:val="0071D0"/>
              </w:rPr>
              <w:t>(得獎者)</w:t>
            </w:r>
          </w:p>
          <w:p w14:paraId="5E71D20D" w14:textId="77777777" w:rsidR="002A0E3B" w:rsidRPr="006A26CD" w:rsidRDefault="002A0E3B" w:rsidP="000C13F6">
            <w:pPr>
              <w:rPr>
                <w:rFonts w:ascii="Adobe 宋体 Std L" w:eastAsia="Adobe 宋体 Std L" w:hAnsi="Adobe 宋体 Std L" w:cs="Arial"/>
                <w:color w:val="0071D0"/>
              </w:rPr>
            </w:pPr>
            <w:r w:rsidRPr="006A26CD">
              <w:rPr>
                <w:rFonts w:ascii="Adobe 宋体 Std L" w:eastAsia="Adobe 宋体 Std L" w:hAnsi="Adobe 宋体 Std L" w:cs="Arial" w:hint="eastAsia"/>
                <w:color w:val="0071D0"/>
              </w:rPr>
              <w:t>*</w:t>
            </w:r>
            <w:r w:rsidRPr="006A26CD">
              <w:rPr>
                <w:rFonts w:ascii="Adobe 宋体 Std L" w:eastAsia="Adobe 宋体 Std L" w:hAnsi="Adobe 宋体 Std L" w:cs="Arial"/>
                <w:color w:val="0071D0"/>
              </w:rPr>
              <w:t>Laura Wang</w:t>
            </w:r>
            <w:r w:rsidRPr="006A26CD">
              <w:rPr>
                <w:rFonts w:ascii="Adobe 宋体 Std L" w:eastAsia="Adobe 宋体 Std L" w:hAnsi="Adobe 宋体 Std L" w:cs="Arial" w:hint="eastAsia"/>
                <w:color w:val="0071D0"/>
              </w:rPr>
              <w:t>(英國保誠保險有限公司)</w:t>
            </w:r>
          </w:p>
          <w:p w14:paraId="3EBD5956" w14:textId="435CE960" w:rsidR="00512110" w:rsidRPr="006A26CD" w:rsidRDefault="002A0E3B" w:rsidP="000C13F6">
            <w:pPr>
              <w:rPr>
                <w:rFonts w:ascii="Adobe 宋体 Std L" w:eastAsia="Adobe 宋体 Std L" w:hAnsi="Adobe 宋体 Std L" w:cs="Arial"/>
                <w:color w:val="0071D0"/>
              </w:rPr>
            </w:pPr>
            <w:r w:rsidRPr="006A26CD">
              <w:rPr>
                <w:rFonts w:ascii="Adobe 宋体 Std L" w:eastAsia="Adobe 宋体 Std L" w:hAnsi="Adobe 宋体 Std L" w:cs="Arial" w:hint="eastAsia"/>
                <w:color w:val="0071D0"/>
              </w:rPr>
              <w:t>*</w:t>
            </w:r>
            <w:r w:rsidRPr="006A26CD">
              <w:rPr>
                <w:rFonts w:ascii="Adobe 宋体 Std L" w:eastAsia="Adobe 宋体 Std L" w:hAnsi="Adobe 宋体 Std L" w:cs="Arial"/>
                <w:color w:val="0071D0"/>
              </w:rPr>
              <w:t>Revital Shpangental</w:t>
            </w:r>
            <w:r w:rsidRPr="006A26CD">
              <w:rPr>
                <w:rFonts w:ascii="Adobe 宋体 Std L" w:eastAsia="Adobe 宋体 Std L" w:hAnsi="Adobe 宋体 Std L" w:cs="Arial" w:hint="eastAsia"/>
                <w:color w:val="0071D0"/>
              </w:rPr>
              <w:t xml:space="preserve"> 葛瑞棻 (</w:t>
            </w:r>
            <w:r w:rsidRPr="006A26CD">
              <w:rPr>
                <w:rFonts w:ascii="Adobe 宋体 Std L" w:eastAsia="Adobe 宋体 Std L" w:hAnsi="Adobe 宋体 Std L"/>
                <w:color w:val="0071D0"/>
              </w:rPr>
              <w:t>亞蒙國際管理顧問有限公司</w:t>
            </w:r>
            <w:r w:rsidRPr="006A26CD">
              <w:rPr>
                <w:rFonts w:ascii="Adobe 宋体 Std L" w:eastAsia="Adobe 宋体 Std L" w:hAnsi="Adobe 宋体 Std L" w:hint="eastAsia"/>
                <w:color w:val="0071D0"/>
              </w:rPr>
              <w:t>)</w:t>
            </w:r>
          </w:p>
        </w:tc>
        <w:tc>
          <w:tcPr>
            <w:tcW w:w="2835" w:type="dxa"/>
          </w:tcPr>
          <w:p w14:paraId="01191BFA" w14:textId="3D4065FE" w:rsidR="00512110" w:rsidRPr="006A26CD" w:rsidRDefault="00512110" w:rsidP="000C13F6">
            <w:pPr>
              <w:rPr>
                <w:rFonts w:ascii="Adobe 宋体 Std L" w:eastAsia="Adobe 宋体 Std L" w:hAnsi="Adobe 宋体 Std L" w:cs="Arial"/>
                <w:color w:val="0071D0"/>
              </w:rPr>
            </w:pPr>
            <w:r w:rsidRPr="006A26CD">
              <w:rPr>
                <w:rFonts w:ascii="Adobe 宋体 Std L" w:eastAsia="Adobe 宋体 Std L" w:hAnsi="Adobe 宋体 Std L" w:cs="Arial" w:hint="eastAsia"/>
                <w:color w:val="0071D0"/>
              </w:rPr>
              <w:t>匯豐銀行</w:t>
            </w:r>
          </w:p>
        </w:tc>
      </w:tr>
      <w:tr w:rsidR="00512110" w:rsidRPr="006A26CD" w14:paraId="429555A3" w14:textId="77777777" w:rsidTr="006A26CD">
        <w:tc>
          <w:tcPr>
            <w:tcW w:w="2612" w:type="dxa"/>
          </w:tcPr>
          <w:p w14:paraId="0873643E" w14:textId="128C2430" w:rsidR="00512110" w:rsidRPr="006A26CD" w:rsidRDefault="00512110" w:rsidP="000C13F6">
            <w:pPr>
              <w:rPr>
                <w:rFonts w:ascii="Adobe 宋体 Std L" w:eastAsia="Adobe 宋体 Std L" w:hAnsi="Adobe 宋体 Std L" w:cs="Arial"/>
                <w:color w:val="0071D0"/>
              </w:rPr>
            </w:pPr>
            <w:r w:rsidRPr="006A26CD">
              <w:rPr>
                <w:rFonts w:ascii="Adobe 宋体 Std L" w:eastAsia="Adobe 宋体 Std L" w:hAnsi="Adobe 宋体 Std L" w:cs="Arial" w:hint="eastAsia"/>
                <w:color w:val="0071D0"/>
              </w:rPr>
              <w:t>企業社會責任獎</w:t>
            </w:r>
          </w:p>
        </w:tc>
        <w:tc>
          <w:tcPr>
            <w:tcW w:w="4329" w:type="dxa"/>
          </w:tcPr>
          <w:p w14:paraId="162C5D31" w14:textId="77777777" w:rsidR="006633D1" w:rsidRDefault="002A0E3B" w:rsidP="000C13F6">
            <w:pPr>
              <w:rPr>
                <w:rFonts w:ascii="Adobe 宋体 Std L" w:eastAsia="Adobe 宋体 Std L" w:hAnsi="Adobe 宋体 Std L" w:cs="Arial"/>
                <w:b/>
                <w:color w:val="0071D0"/>
              </w:rPr>
            </w:pPr>
            <w:r w:rsidRPr="006A26CD">
              <w:rPr>
                <w:rFonts w:ascii="Adobe 宋体 Std L" w:eastAsia="Adobe 宋体 Std L" w:hAnsi="Adobe 宋体 Std L" w:cs="Arial" w:hint="eastAsia"/>
                <w:color w:val="0071D0"/>
              </w:rPr>
              <w:t>*</w:t>
            </w:r>
            <w:r w:rsidRPr="006A26CD">
              <w:rPr>
                <w:rFonts w:ascii="Adobe 宋体 Std L" w:eastAsia="Adobe 宋体 Std L" w:hAnsi="Adobe 宋体 Std L" w:cs="Arial" w:hint="eastAsia"/>
                <w:b/>
                <w:color w:val="0071D0"/>
              </w:rPr>
              <w:t>巴拿馬商帝亞吉歐有限公司</w:t>
            </w:r>
            <w:r w:rsidRPr="006A26CD">
              <w:rPr>
                <w:rFonts w:ascii="Adobe 宋体 Std L" w:eastAsia="Adobe 宋体 Std L" w:hAnsi="Adobe 宋体 Std L" w:cs="Arial"/>
                <w:b/>
                <w:color w:val="0071D0"/>
              </w:rPr>
              <w:t xml:space="preserve"> </w:t>
            </w:r>
            <w:r w:rsidRPr="006A26CD">
              <w:rPr>
                <w:rFonts w:ascii="Adobe 宋体 Std L" w:eastAsia="Adobe 宋体 Std L" w:hAnsi="Adobe 宋体 Std L" w:cs="Arial" w:hint="eastAsia"/>
                <w:b/>
                <w:color w:val="0071D0"/>
              </w:rPr>
              <w:t>台灣分公司</w:t>
            </w:r>
            <w:r w:rsidR="006633D1" w:rsidRPr="006633D1">
              <w:rPr>
                <w:rFonts w:ascii="Adobe 宋体 Std L" w:eastAsia="Adobe 宋体 Std L" w:hAnsi="Adobe 宋体 Std L" w:cs="Arial" w:hint="eastAsia"/>
                <w:b/>
                <w:color w:val="0071D0"/>
              </w:rPr>
              <w:t>(得獎者)</w:t>
            </w:r>
          </w:p>
          <w:p w14:paraId="58319B1E" w14:textId="5E2D97FB" w:rsidR="002A0E3B" w:rsidRPr="006A26CD" w:rsidRDefault="002A0E3B" w:rsidP="000C13F6">
            <w:pPr>
              <w:rPr>
                <w:rFonts w:ascii="Adobe 宋体 Std L" w:eastAsia="Adobe 宋体 Std L" w:hAnsi="Adobe 宋体 Std L" w:cs="Arial"/>
                <w:color w:val="0071D0"/>
              </w:rPr>
            </w:pPr>
            <w:r w:rsidRPr="006A26CD">
              <w:rPr>
                <w:rFonts w:ascii="Adobe 宋体 Std L" w:eastAsia="Adobe 宋体 Std L" w:hAnsi="Adobe 宋体 Std L" w:cs="Arial" w:hint="eastAsia"/>
                <w:color w:val="0071D0"/>
              </w:rPr>
              <w:t>*渣打銀行</w:t>
            </w:r>
          </w:p>
          <w:p w14:paraId="4DD95DD6" w14:textId="0218BD9F" w:rsidR="00512110" w:rsidRPr="006A26CD" w:rsidRDefault="002A0E3B" w:rsidP="000C13F6">
            <w:pPr>
              <w:rPr>
                <w:rFonts w:ascii="Adobe 宋体 Std L" w:eastAsia="Adobe 宋体 Std L" w:hAnsi="Adobe 宋体 Std L" w:cs="Arial"/>
                <w:color w:val="0071D0"/>
              </w:rPr>
            </w:pPr>
            <w:r w:rsidRPr="006A26CD">
              <w:rPr>
                <w:rFonts w:ascii="Adobe 宋体 Std L" w:eastAsia="Adobe 宋体 Std L" w:hAnsi="Adobe 宋体 Std L" w:cs="Arial" w:hint="eastAsia"/>
                <w:color w:val="0071D0"/>
              </w:rPr>
              <w:t>*</w:t>
            </w:r>
            <w:r w:rsidRPr="006A26CD">
              <w:rPr>
                <w:rFonts w:ascii="Adobe 宋体 Std L" w:eastAsia="Adobe 宋体 Std L" w:hAnsi="Adobe 宋体 Std L" w:cs="Arial"/>
                <w:color w:val="0071D0"/>
              </w:rPr>
              <w:t>金百利克拉克股份有限公司</w:t>
            </w:r>
          </w:p>
        </w:tc>
        <w:tc>
          <w:tcPr>
            <w:tcW w:w="2835" w:type="dxa"/>
          </w:tcPr>
          <w:p w14:paraId="26F1C73D" w14:textId="3F5BFB62" w:rsidR="00512110" w:rsidRPr="006A26CD" w:rsidRDefault="00512110" w:rsidP="000C13F6">
            <w:pPr>
              <w:rPr>
                <w:rFonts w:ascii="Adobe 宋体 Std L" w:hAnsi="Adobe 宋体 Std L" w:cs="Arial"/>
                <w:color w:val="0071D0"/>
              </w:rPr>
            </w:pPr>
            <w:r w:rsidRPr="006A26CD">
              <w:rPr>
                <w:rFonts w:ascii="Adobe 宋体 Std L" w:eastAsia="Adobe 宋体 Std L" w:hAnsi="Adobe 宋体 Std L" w:cs="Arial" w:hint="eastAsia"/>
                <w:color w:val="0071D0"/>
              </w:rPr>
              <w:t>台北市英僑商務協會</w:t>
            </w:r>
          </w:p>
        </w:tc>
      </w:tr>
      <w:tr w:rsidR="00512110" w:rsidRPr="006A26CD" w14:paraId="1727026F" w14:textId="77777777" w:rsidTr="006A26CD">
        <w:tc>
          <w:tcPr>
            <w:tcW w:w="2612" w:type="dxa"/>
          </w:tcPr>
          <w:p w14:paraId="61D70BF2" w14:textId="7CD29440" w:rsidR="00512110" w:rsidRPr="006A26CD" w:rsidRDefault="00512110" w:rsidP="000C13F6">
            <w:pPr>
              <w:rPr>
                <w:rFonts w:ascii="Adobe 宋体 Std L" w:eastAsia="Adobe 宋体 Std L" w:hAnsi="Adobe 宋体 Std L" w:cs="Arial"/>
                <w:color w:val="0071D0"/>
              </w:rPr>
            </w:pPr>
            <w:r w:rsidRPr="006A26CD">
              <w:rPr>
                <w:rFonts w:ascii="Adobe 宋体 Std L" w:eastAsia="Adobe 宋体 Std L" w:hAnsi="Adobe 宋体 Std L" w:cs="Arial" w:hint="eastAsia"/>
                <w:color w:val="0071D0"/>
              </w:rPr>
              <w:t>企業多元文化獎</w:t>
            </w:r>
          </w:p>
        </w:tc>
        <w:tc>
          <w:tcPr>
            <w:tcW w:w="4329" w:type="dxa"/>
          </w:tcPr>
          <w:p w14:paraId="67DAEEC7" w14:textId="77777777" w:rsidR="006633D1" w:rsidRDefault="002A0E3B" w:rsidP="002A0E3B">
            <w:pPr>
              <w:rPr>
                <w:rFonts w:ascii="Adobe 宋体 Std L" w:eastAsia="Adobe 宋体 Std L" w:hAnsi="Adobe 宋体 Std L" w:cs="Arial"/>
                <w:b/>
                <w:color w:val="0071D0"/>
              </w:rPr>
            </w:pPr>
            <w:r w:rsidRPr="006A26CD">
              <w:rPr>
                <w:rFonts w:ascii="Adobe 宋体 Std L" w:eastAsia="Adobe 宋体 Std L" w:hAnsi="Adobe 宋体 Std L" w:cs="Arial" w:hint="eastAsia"/>
                <w:b/>
                <w:color w:val="0071D0"/>
              </w:rPr>
              <w:t>*</w:t>
            </w:r>
            <w:r w:rsidRPr="006A26CD">
              <w:rPr>
                <w:rFonts w:ascii="Adobe 宋体 Std L" w:eastAsia="Adobe 宋体 Std L" w:hAnsi="Adobe 宋体 Std L" w:cs="Arial"/>
                <w:b/>
                <w:color w:val="0071D0"/>
              </w:rPr>
              <w:t>荷商葛蘭素史克藥廠股份有限公司台灣分公司</w:t>
            </w:r>
            <w:r w:rsidR="006633D1" w:rsidRPr="006633D1">
              <w:rPr>
                <w:rFonts w:ascii="Adobe 宋体 Std L" w:eastAsia="Adobe 宋体 Std L" w:hAnsi="Adobe 宋体 Std L" w:cs="Arial" w:hint="eastAsia"/>
                <w:b/>
                <w:color w:val="0071D0"/>
              </w:rPr>
              <w:t>(得獎者)</w:t>
            </w:r>
          </w:p>
          <w:p w14:paraId="7E8DF673" w14:textId="178F19BC" w:rsidR="002A0E3B" w:rsidRPr="006A26CD" w:rsidRDefault="002A0E3B" w:rsidP="002A0E3B">
            <w:pPr>
              <w:rPr>
                <w:rFonts w:ascii="Adobe 宋体 Std L" w:eastAsia="Adobe 宋体 Std L" w:hAnsi="Adobe 宋体 Std L" w:cs="Arial"/>
                <w:color w:val="0071D0"/>
              </w:rPr>
            </w:pPr>
            <w:r w:rsidRPr="006A26CD">
              <w:rPr>
                <w:rFonts w:ascii="Adobe 宋体 Std L" w:eastAsia="Adobe 宋体 Std L" w:hAnsi="Adobe 宋体 Std L" w:cs="Arial" w:hint="eastAsia"/>
                <w:color w:val="0071D0"/>
              </w:rPr>
              <w:t>*台灣萊雅股份有限公司</w:t>
            </w:r>
          </w:p>
          <w:p w14:paraId="11F2340F" w14:textId="146694FC" w:rsidR="00512110" w:rsidRPr="006A26CD" w:rsidRDefault="002A0E3B" w:rsidP="00FA6F17">
            <w:pPr>
              <w:rPr>
                <w:rFonts w:ascii="Adobe 宋体 Std L" w:eastAsia="Adobe 宋体 Std L" w:hAnsi="Adobe 宋体 Std L" w:cs="Arial"/>
                <w:color w:val="0071D0"/>
              </w:rPr>
            </w:pPr>
            <w:r w:rsidRPr="006A26CD">
              <w:rPr>
                <w:rFonts w:ascii="Adobe 宋体 Std L" w:eastAsia="Adobe 宋体 Std L" w:hAnsi="Adobe 宋体 Std L" w:cs="Arial" w:hint="eastAsia"/>
                <w:color w:val="0071D0"/>
              </w:rPr>
              <w:t>*女人迷</w:t>
            </w:r>
          </w:p>
        </w:tc>
        <w:tc>
          <w:tcPr>
            <w:tcW w:w="2835" w:type="dxa"/>
          </w:tcPr>
          <w:p w14:paraId="13C3E191" w14:textId="0C0FBF45" w:rsidR="00512110" w:rsidRPr="006A26CD" w:rsidRDefault="00512110" w:rsidP="000C13F6">
            <w:pPr>
              <w:rPr>
                <w:rFonts w:ascii="Adobe 宋体 Std L" w:eastAsia="Adobe 宋体 Std L" w:hAnsi="Adobe 宋体 Std L" w:cs="Arial"/>
                <w:color w:val="0071D0"/>
              </w:rPr>
            </w:pPr>
            <w:r w:rsidRPr="006A26CD">
              <w:rPr>
                <w:rFonts w:ascii="Adobe 宋体 Std L" w:eastAsia="Adobe 宋体 Std L" w:hAnsi="Adobe 宋体 Std L" w:cs="Arial" w:hint="eastAsia"/>
                <w:color w:val="0071D0"/>
              </w:rPr>
              <w:t>渣打銀行與</w:t>
            </w:r>
            <w:r w:rsidRPr="006A26CD">
              <w:rPr>
                <w:rFonts w:ascii="Adobe 宋体 Std L" w:eastAsia="Adobe 宋体 Std L" w:hAnsi="Adobe 宋体 Std L" w:cs="Arial"/>
                <w:color w:val="0071D0"/>
              </w:rPr>
              <w:t>英國文化協會</w:t>
            </w:r>
            <w:r w:rsidRPr="006A26CD">
              <w:rPr>
                <w:rFonts w:ascii="Adobe 宋体 Std L" w:eastAsia="Adobe 宋体 Std L" w:hAnsi="Adobe 宋体 Std L" w:cs="Arial" w:hint="eastAsia"/>
                <w:color w:val="0071D0"/>
              </w:rPr>
              <w:t>共同贊助</w:t>
            </w:r>
          </w:p>
        </w:tc>
      </w:tr>
      <w:tr w:rsidR="00512110" w:rsidRPr="006A26CD" w14:paraId="7624C76F" w14:textId="77777777" w:rsidTr="006A26CD">
        <w:tc>
          <w:tcPr>
            <w:tcW w:w="2612" w:type="dxa"/>
          </w:tcPr>
          <w:p w14:paraId="70010E30" w14:textId="2D9C3E29" w:rsidR="00512110" w:rsidRPr="006A26CD" w:rsidRDefault="00512110" w:rsidP="000C13F6">
            <w:pPr>
              <w:rPr>
                <w:rFonts w:ascii="Adobe 宋体 Std L" w:eastAsia="Adobe 宋体 Std L" w:hAnsi="Adobe 宋体 Std L" w:cs="Arial"/>
                <w:color w:val="0071D0"/>
              </w:rPr>
            </w:pPr>
            <w:r w:rsidRPr="006A26CD">
              <w:rPr>
                <w:rFonts w:ascii="Adobe 宋体 Std L" w:eastAsia="Adobe 宋体 Std L" w:hAnsi="Adobe 宋体 Std L" w:cs="Arial" w:hint="eastAsia"/>
                <w:color w:val="0071D0"/>
              </w:rPr>
              <w:t>社會企業獎</w:t>
            </w:r>
          </w:p>
        </w:tc>
        <w:tc>
          <w:tcPr>
            <w:tcW w:w="4329" w:type="dxa"/>
          </w:tcPr>
          <w:p w14:paraId="29D4775A" w14:textId="16844014" w:rsidR="002A0E3B" w:rsidRPr="006A26CD" w:rsidRDefault="002A0E3B" w:rsidP="000C13F6">
            <w:pPr>
              <w:rPr>
                <w:rFonts w:ascii="Adobe 宋体 Std L" w:eastAsia="Adobe 宋体 Std L" w:hAnsi="Adobe 宋体 Std L" w:cs="Arial"/>
                <w:color w:val="0071D0"/>
              </w:rPr>
            </w:pPr>
            <w:r w:rsidRPr="006A26CD">
              <w:rPr>
                <w:rFonts w:ascii="Adobe 宋体 Std L" w:eastAsia="Adobe 宋体 Std L" w:hAnsi="Adobe 宋体 Std L" w:cs="Arial" w:hint="eastAsia"/>
                <w:color w:val="0071D0"/>
              </w:rPr>
              <w:t>*</w:t>
            </w:r>
            <w:r w:rsidRPr="006A26CD">
              <w:rPr>
                <w:rFonts w:ascii="Adobe 宋体 Std L" w:eastAsia="Adobe 宋体 Std L" w:hAnsi="Adobe 宋体 Std L" w:cs="Arial" w:hint="eastAsia"/>
                <w:b/>
                <w:color w:val="0071D0"/>
              </w:rPr>
              <w:t>鄰鄉良食股份有限公司</w:t>
            </w:r>
            <w:r w:rsidR="006633D1" w:rsidRPr="006633D1">
              <w:rPr>
                <w:rFonts w:ascii="Adobe 宋体 Std L" w:eastAsia="Adobe 宋体 Std L" w:hAnsi="Adobe 宋体 Std L" w:cs="Arial" w:hint="eastAsia"/>
                <w:b/>
                <w:color w:val="0071D0"/>
              </w:rPr>
              <w:t>(得獎者)</w:t>
            </w:r>
          </w:p>
          <w:p w14:paraId="4ADB969B" w14:textId="77777777" w:rsidR="002A0E3B" w:rsidRPr="006A26CD" w:rsidRDefault="002A0E3B" w:rsidP="000C13F6">
            <w:pPr>
              <w:rPr>
                <w:rFonts w:ascii="Adobe 宋体 Std L" w:eastAsia="Adobe 宋体 Std L" w:hAnsi="Adobe 宋体 Std L" w:cs="Arial"/>
                <w:color w:val="0071D0"/>
              </w:rPr>
            </w:pPr>
            <w:r w:rsidRPr="006A26CD">
              <w:rPr>
                <w:rFonts w:ascii="Adobe 宋体 Std L" w:eastAsia="Adobe 宋体 Std L" w:hAnsi="Adobe 宋体 Std L" w:cs="Arial" w:hint="eastAsia"/>
                <w:color w:val="0071D0"/>
              </w:rPr>
              <w:t>*Culture Art and Nature (CAN) Ltd.</w:t>
            </w:r>
          </w:p>
          <w:p w14:paraId="738A2E76" w14:textId="3D719E88" w:rsidR="00512110" w:rsidRPr="006A26CD" w:rsidRDefault="002A0E3B" w:rsidP="000C13F6">
            <w:pPr>
              <w:rPr>
                <w:rFonts w:ascii="Adobe 宋体 Std L" w:eastAsia="Adobe 宋体 Std L" w:hAnsi="Adobe 宋体 Std L" w:cs="Arial"/>
                <w:color w:val="0071D0"/>
              </w:rPr>
            </w:pPr>
            <w:r w:rsidRPr="006A26CD">
              <w:rPr>
                <w:rFonts w:ascii="Adobe 宋体 Std L" w:eastAsia="Adobe 宋体 Std L" w:hAnsi="Adobe 宋体 Std L" w:cs="Arial" w:hint="eastAsia"/>
                <w:color w:val="0071D0"/>
              </w:rPr>
              <w:t>*森思股份有限公司</w:t>
            </w:r>
          </w:p>
        </w:tc>
        <w:tc>
          <w:tcPr>
            <w:tcW w:w="2835" w:type="dxa"/>
          </w:tcPr>
          <w:p w14:paraId="17255BC8" w14:textId="79114AE2" w:rsidR="00512110" w:rsidRPr="006A26CD" w:rsidRDefault="00512110" w:rsidP="000C13F6">
            <w:pPr>
              <w:rPr>
                <w:rFonts w:ascii="Adobe 宋体 Std L" w:eastAsia="Adobe 宋体 Std L" w:hAnsi="Adobe 宋体 Std L" w:cs="Arial"/>
                <w:color w:val="0071D0"/>
              </w:rPr>
            </w:pPr>
            <w:r w:rsidRPr="006A26CD">
              <w:rPr>
                <w:rFonts w:ascii="Adobe 宋体 Std L" w:eastAsia="Adobe 宋体 Std L" w:hAnsi="Adobe 宋体 Std L" w:cs="Arial"/>
                <w:color w:val="0071D0"/>
              </w:rPr>
              <w:t>安侯建業聯合會計師事務所</w:t>
            </w:r>
          </w:p>
        </w:tc>
      </w:tr>
    </w:tbl>
    <w:p w14:paraId="42873650" w14:textId="77777777" w:rsidR="006A26CD" w:rsidRPr="006A26CD" w:rsidRDefault="006A26CD" w:rsidP="00E966E7">
      <w:pPr>
        <w:ind w:right="440"/>
        <w:rPr>
          <w:rFonts w:ascii="Adobe 宋体 Std L" w:eastAsia="Adobe 宋体 Std L" w:hAnsi="Adobe 宋体 Std L" w:cs="Arial"/>
          <w:color w:val="0071D0"/>
        </w:rPr>
      </w:pPr>
    </w:p>
    <w:p w14:paraId="68FFEB8A" w14:textId="3BC003EE" w:rsidR="00E966E7" w:rsidRPr="006A26CD" w:rsidRDefault="00885706" w:rsidP="00E966E7">
      <w:pPr>
        <w:ind w:right="440"/>
        <w:rPr>
          <w:rFonts w:ascii="Adobe 宋体 Std L" w:eastAsia="Adobe 宋体 Std L" w:hAnsi="Adobe 宋体 Std L" w:cs="Arial"/>
          <w:color w:val="0071D0"/>
        </w:rPr>
      </w:pPr>
      <w:r w:rsidRPr="006A26CD">
        <w:rPr>
          <w:rFonts w:ascii="Adobe 宋体 Std L" w:eastAsia="Adobe 宋体 Std L" w:hAnsi="Adobe 宋体 Std L" w:cs="Arial"/>
          <w:color w:val="0071D0"/>
        </w:rPr>
        <w:lastRenderedPageBreak/>
        <w:t>"</w:t>
      </w:r>
      <w:r w:rsidR="00355BAF" w:rsidRPr="006A26CD">
        <w:rPr>
          <w:rFonts w:ascii="Adobe 宋体 Std L" w:eastAsia="Adobe 宋体 Std L" w:hAnsi="Adobe 宋体 Std L" w:cs="Arial" w:hint="eastAsia"/>
          <w:color w:val="0071D0"/>
        </w:rPr>
        <w:t>優良企業貢獻獎</w:t>
      </w:r>
      <w:r w:rsidRPr="006A26CD">
        <w:rPr>
          <w:rFonts w:ascii="Adobe 宋体 Std L" w:eastAsia="Adobe 宋体 Std L" w:hAnsi="Adobe 宋体 Std L" w:cs="Arial"/>
          <w:color w:val="0071D0"/>
        </w:rPr>
        <w:t>"表彰在不同領域表現出色的組織和個人</w:t>
      </w:r>
      <w:r w:rsidRPr="006A26CD">
        <w:rPr>
          <w:rFonts w:ascii="Adobe 宋体 Std L" w:eastAsia="Adobe 宋体 Std L" w:hAnsi="Adobe 宋体 Std L" w:cs="Arial" w:hint="eastAsia"/>
          <w:color w:val="0071D0"/>
        </w:rPr>
        <w:t>，</w:t>
      </w:r>
      <w:r w:rsidRPr="006A26CD">
        <w:rPr>
          <w:rFonts w:ascii="Adobe 宋体 Std L" w:eastAsia="Adobe 宋体 Std L" w:hAnsi="Adobe 宋体 Std L" w:cs="Arial"/>
          <w:color w:val="0071D0"/>
        </w:rPr>
        <w:t xml:space="preserve">, </w:t>
      </w:r>
      <w:r w:rsidR="00841285" w:rsidRPr="006A26CD">
        <w:rPr>
          <w:rFonts w:ascii="Adobe 宋体 Std L" w:eastAsia="Adobe 宋体 Std L" w:hAnsi="Adobe 宋体 Std L" w:cs="Arial" w:hint="eastAsia"/>
          <w:color w:val="0071D0"/>
        </w:rPr>
        <w:t>台北英僑商務協會</w:t>
      </w:r>
      <w:r w:rsidR="006A26CD" w:rsidRPr="006A26CD">
        <w:rPr>
          <w:rFonts w:ascii="Adobe 宋体 Std L" w:eastAsia="Adobe 宋体 Std L" w:hAnsi="Adobe 宋体 Std L" w:cs="Arial" w:hint="eastAsia"/>
          <w:color w:val="0071D0"/>
        </w:rPr>
        <w:t>主席</w:t>
      </w:r>
      <w:r w:rsidR="006A26CD" w:rsidRPr="006A26CD">
        <w:rPr>
          <w:rFonts w:ascii="Adobe 宋体 Std L" w:eastAsia="Adobe 宋体 Std L" w:hAnsi="Adobe 宋体 Std L" w:cs="Arial"/>
          <w:color w:val="0071D0"/>
        </w:rPr>
        <w:t>Anthony Lin</w:t>
      </w:r>
      <w:r w:rsidRPr="006A26CD">
        <w:rPr>
          <w:rFonts w:ascii="Adobe 宋体 Std L" w:eastAsia="Adobe 宋体 Std L" w:hAnsi="Adobe 宋体 Std L" w:cs="Arial" w:hint="eastAsia"/>
          <w:color w:val="0071D0"/>
        </w:rPr>
        <w:t>表示：「今(2019)年我們新增了2個獎項，『最佳創新醫療獎』</w:t>
      </w:r>
      <w:r w:rsidR="00BB7E3A" w:rsidRPr="006A26CD">
        <w:rPr>
          <w:rFonts w:ascii="Adobe 宋体 Std L" w:eastAsia="Adobe 宋体 Std L" w:hAnsi="Adobe 宋体 Std L" w:cs="Arial" w:hint="eastAsia"/>
          <w:color w:val="0071D0"/>
        </w:rPr>
        <w:t>與</w:t>
      </w:r>
      <w:r w:rsidR="006A26CD">
        <w:rPr>
          <w:rFonts w:ascii="Adobe 宋体 Std L" w:eastAsia="Adobe 宋体 Std L" w:hAnsi="Adobe 宋体 Std L" w:cs="Arial" w:hint="eastAsia"/>
          <w:color w:val="0071D0"/>
        </w:rPr>
        <w:t>『最佳企業領袖獎』，就是為了</w:t>
      </w:r>
      <w:r w:rsidRPr="006A26CD">
        <w:rPr>
          <w:rFonts w:ascii="Adobe 宋体 Std L" w:eastAsia="Adobe 宋体 Std L" w:hAnsi="Adobe 宋体 Std L" w:cs="Arial" w:hint="eastAsia"/>
          <w:color w:val="0071D0"/>
        </w:rPr>
        <w:t>企業與個人有更多機會，以</w:t>
      </w:r>
      <w:r w:rsidRPr="006A26CD">
        <w:rPr>
          <w:rFonts w:ascii="Adobe 宋体 Std L" w:eastAsia="Adobe 宋体 Std L" w:hAnsi="Adobe 宋体 Std L" w:cs="Arial"/>
          <w:color w:val="0071D0"/>
        </w:rPr>
        <w:t>展</w:t>
      </w:r>
      <w:r w:rsidRPr="006A26CD">
        <w:rPr>
          <w:rFonts w:ascii="Adobe 宋体 Std L" w:eastAsia="Adobe 宋体 Std L" w:hAnsi="Adobe 宋体 Std L" w:cs="Arial" w:hint="eastAsia"/>
          <w:color w:val="0071D0"/>
        </w:rPr>
        <w:t>現</w:t>
      </w:r>
      <w:r w:rsidR="00BB7E3A" w:rsidRPr="006A26CD">
        <w:rPr>
          <w:rFonts w:ascii="Adobe 宋体 Std L" w:eastAsia="Adobe 宋体 Std L" w:hAnsi="Adobe 宋体 Std L" w:cs="Arial" w:hint="eastAsia"/>
          <w:color w:val="0071D0"/>
        </w:rPr>
        <w:t>優</w:t>
      </w:r>
      <w:r w:rsidRPr="006A26CD">
        <w:rPr>
          <w:rFonts w:ascii="Adobe 宋体 Std L" w:eastAsia="Adobe 宋体 Std L" w:hAnsi="Adobe 宋体 Std L" w:cs="Arial"/>
          <w:color w:val="0071D0"/>
        </w:rPr>
        <w:t>良</w:t>
      </w:r>
      <w:r w:rsidRPr="006A26CD">
        <w:rPr>
          <w:rFonts w:ascii="Adobe 宋体 Std L" w:eastAsia="Adobe 宋体 Std L" w:hAnsi="Adobe 宋体 Std L" w:cs="Arial" w:hint="eastAsia"/>
          <w:color w:val="0071D0"/>
        </w:rPr>
        <w:t>企</w:t>
      </w:r>
      <w:r w:rsidR="006A26CD">
        <w:rPr>
          <w:rFonts w:ascii="Adobe 宋体 Std L" w:eastAsia="Adobe 宋体 Std L" w:hAnsi="Adobe 宋体 Std L" w:cs="Arial"/>
          <w:color w:val="0071D0"/>
        </w:rPr>
        <w:t>業</w:t>
      </w:r>
      <w:r w:rsidRPr="006A26CD">
        <w:rPr>
          <w:rFonts w:ascii="Adobe 宋体 Std L" w:eastAsia="Adobe 宋体 Std L" w:hAnsi="Adobe 宋体 Std L" w:cs="Arial"/>
          <w:color w:val="0071D0"/>
        </w:rPr>
        <w:t>的</w:t>
      </w:r>
      <w:r w:rsidR="00BB7E3A" w:rsidRPr="006A26CD">
        <w:rPr>
          <w:rFonts w:ascii="Adobe 宋体 Std L" w:eastAsia="Adobe 宋体 Std L" w:hAnsi="Adobe 宋体 Std L" w:cs="Arial" w:hint="eastAsia"/>
          <w:color w:val="0071D0"/>
        </w:rPr>
        <w:t>貢獻所在</w:t>
      </w:r>
      <w:r w:rsidRPr="006A26CD">
        <w:rPr>
          <w:rFonts w:ascii="Adobe 宋体 Std L" w:eastAsia="Adobe 宋体 Std L" w:hAnsi="Adobe 宋体 Std L" w:cs="Arial"/>
          <w:color w:val="0071D0"/>
        </w:rPr>
        <w:t>，</w:t>
      </w:r>
      <w:r w:rsidR="006A26CD">
        <w:rPr>
          <w:rFonts w:ascii="Adobe 宋体 Std L" w:eastAsia="Adobe 宋体 Std L" w:hAnsi="Adobe 宋体 Std L" w:cs="Arial" w:hint="eastAsia"/>
          <w:color w:val="0071D0"/>
        </w:rPr>
        <w:t>以及</w:t>
      </w:r>
      <w:r w:rsidRPr="006A26CD">
        <w:rPr>
          <w:rFonts w:ascii="Adobe 宋体 Std L" w:eastAsia="Adobe 宋体 Std L" w:hAnsi="Adobe 宋体 Std L" w:cs="Arial" w:hint="eastAsia"/>
          <w:color w:val="0071D0"/>
        </w:rPr>
        <w:t>扮演</w:t>
      </w:r>
      <w:r w:rsidRPr="006A26CD">
        <w:rPr>
          <w:rFonts w:ascii="Adobe 宋体 Std L" w:eastAsia="Adobe 宋体 Std L" w:hAnsi="Adobe 宋体 Std L" w:cs="Arial"/>
          <w:color w:val="0071D0"/>
        </w:rPr>
        <w:t>良好企業公民</w:t>
      </w:r>
      <w:r w:rsidR="006A26CD">
        <w:rPr>
          <w:rFonts w:asciiTheme="minorEastAsia" w:hAnsiTheme="minorEastAsia" w:cs="Arial" w:hint="eastAsia"/>
          <w:color w:val="0071D0"/>
        </w:rPr>
        <w:t>體現承諾</w:t>
      </w:r>
      <w:r w:rsidRPr="006A26CD">
        <w:rPr>
          <w:rFonts w:ascii="Adobe 宋体 Std L" w:eastAsia="Adobe 宋体 Std L" w:hAnsi="Adobe 宋体 Std L" w:cs="Arial" w:hint="eastAsia"/>
          <w:color w:val="0071D0"/>
        </w:rPr>
        <w:t>。」</w:t>
      </w:r>
    </w:p>
    <w:p w14:paraId="3D7AD624" w14:textId="0907C47D" w:rsidR="00BC3EAA" w:rsidRPr="006A26CD" w:rsidRDefault="00885706" w:rsidP="00BC3EAA">
      <w:pPr>
        <w:rPr>
          <w:rFonts w:ascii="Adobe 宋体 Std L" w:eastAsia="Adobe 宋体 Std L" w:hAnsi="Adobe 宋体 Std L" w:cs="Arial"/>
          <w:color w:val="0071D0"/>
        </w:rPr>
      </w:pPr>
      <w:r w:rsidRPr="006A26CD">
        <w:rPr>
          <w:rFonts w:ascii="Adobe 宋体 Std L" w:eastAsia="Adobe 宋体 Std L" w:hAnsi="Adobe 宋体 Std L" w:cs="Arial" w:hint="eastAsia"/>
          <w:color w:val="0071D0"/>
        </w:rPr>
        <w:t>裴士誠（</w:t>
      </w:r>
      <w:r w:rsidRPr="006A26CD">
        <w:rPr>
          <w:rFonts w:ascii="Adobe 宋体 Std L" w:eastAsia="Adobe 宋体 Std L" w:hAnsi="Adobe 宋体 Std L" w:cs="Arial"/>
          <w:color w:val="0071D0"/>
        </w:rPr>
        <w:t>Steven Parker</w:t>
      </w:r>
      <w:r w:rsidRPr="006A26CD">
        <w:rPr>
          <w:rFonts w:ascii="Adobe 宋体 Std L" w:eastAsia="Adobe 宋体 Std L" w:hAnsi="Adobe 宋体 Std L" w:cs="Arial" w:hint="eastAsia"/>
          <w:color w:val="0071D0"/>
        </w:rPr>
        <w:t>）, 台北英僑商</w:t>
      </w:r>
      <w:r w:rsidR="00841285" w:rsidRPr="006A26CD">
        <w:rPr>
          <w:rFonts w:ascii="Adobe 宋体 Std L" w:eastAsia="Adobe 宋体 Std L" w:hAnsi="Adobe 宋体 Std L" w:cs="Arial" w:hint="eastAsia"/>
          <w:color w:val="0071D0"/>
        </w:rPr>
        <w:t>務協</w:t>
      </w:r>
      <w:r w:rsidRPr="006A26CD">
        <w:rPr>
          <w:rFonts w:ascii="Adobe 宋体 Std L" w:eastAsia="Adobe 宋体 Std L" w:hAnsi="Adobe 宋体 Std L" w:cs="Arial" w:hint="eastAsia"/>
          <w:color w:val="0071D0"/>
        </w:rPr>
        <w:t>會執行長表示：「BCCT</w:t>
      </w:r>
      <w:r w:rsidR="00355BAF" w:rsidRPr="006A26CD">
        <w:rPr>
          <w:rFonts w:ascii="Adobe 宋体 Std L" w:eastAsia="Adobe 宋体 Std L" w:hAnsi="Adobe 宋体 Std L" w:cs="Arial" w:hint="eastAsia"/>
          <w:color w:val="0071D0"/>
        </w:rPr>
        <w:t>優良企業貢獻獎</w:t>
      </w:r>
      <w:r w:rsidRPr="006A26CD">
        <w:rPr>
          <w:rFonts w:ascii="Adobe 宋体 Std L" w:eastAsia="Adobe 宋体 Std L" w:hAnsi="Adobe 宋体 Std L" w:cs="Arial"/>
          <w:color w:val="0071D0"/>
        </w:rPr>
        <w:t>源于我們對</w:t>
      </w:r>
      <w:bookmarkStart w:id="0" w:name="_Hlk20222635"/>
      <w:r w:rsidRPr="006A26CD">
        <w:rPr>
          <w:rFonts w:ascii="Adobe 宋体 Std L" w:eastAsia="Adobe 宋体 Std L" w:hAnsi="Adobe 宋体 Std L" w:cs="Arial"/>
          <w:color w:val="0071D0"/>
        </w:rPr>
        <w:t>企業社會責任</w:t>
      </w:r>
      <w:bookmarkEnd w:id="0"/>
      <w:r w:rsidRPr="006A26CD">
        <w:rPr>
          <w:rFonts w:ascii="Adobe 宋体 Std L" w:eastAsia="Adobe 宋体 Std L" w:hAnsi="Adobe 宋体 Std L" w:cs="Arial"/>
          <w:color w:val="0071D0"/>
        </w:rPr>
        <w:t>的熱情。BCCT 堅信，企業社會責任應該融入公司的DNA 中</w:t>
      </w:r>
      <w:r w:rsidR="00AD71A1" w:rsidRPr="006A26CD">
        <w:rPr>
          <w:rFonts w:ascii="Adobe 宋体 Std L" w:eastAsia="Adobe 宋体 Std L" w:hAnsi="Adobe 宋体 Std L" w:cs="Arial" w:hint="eastAsia"/>
          <w:color w:val="0071D0"/>
        </w:rPr>
        <w:t>。而且</w:t>
      </w:r>
      <w:r w:rsidRPr="006A26CD">
        <w:rPr>
          <w:rFonts w:ascii="Adobe 宋体 Std L" w:eastAsia="Adobe 宋体 Std L" w:hAnsi="Adobe 宋体 Std L" w:cs="Arial"/>
          <w:color w:val="0071D0"/>
        </w:rPr>
        <w:t>我們</w:t>
      </w:r>
      <w:r w:rsidR="00AD71A1" w:rsidRPr="006A26CD">
        <w:rPr>
          <w:rFonts w:ascii="Adobe 宋体 Std L" w:eastAsia="Adobe 宋体 Std L" w:hAnsi="Adobe 宋体 Std L" w:cs="Arial" w:hint="eastAsia"/>
          <w:color w:val="0071D0"/>
        </w:rPr>
        <w:t>說到做到，</w:t>
      </w:r>
      <w:r w:rsidRPr="006A26CD">
        <w:rPr>
          <w:rFonts w:ascii="Adobe 宋体 Std L" w:eastAsia="Adobe 宋体 Std L" w:hAnsi="Adobe 宋体 Std L" w:cs="Arial"/>
          <w:color w:val="0071D0"/>
        </w:rPr>
        <w:t>我們</w:t>
      </w:r>
      <w:r w:rsidR="00AD71A1" w:rsidRPr="006A26CD">
        <w:rPr>
          <w:rFonts w:ascii="Adobe 宋体 Std L" w:eastAsia="Adobe 宋体 Std L" w:hAnsi="Adobe 宋体 Std L" w:cs="Arial" w:hint="eastAsia"/>
          <w:color w:val="0071D0"/>
        </w:rPr>
        <w:t>企業社會責任</w:t>
      </w:r>
      <w:r w:rsidRPr="006A26CD">
        <w:rPr>
          <w:rFonts w:ascii="Adobe 宋体 Std L" w:eastAsia="Adobe 宋体 Std L" w:hAnsi="Adobe 宋体 Std L" w:cs="Arial"/>
          <w:color w:val="0071D0"/>
        </w:rPr>
        <w:t>委員會每年</w:t>
      </w:r>
      <w:r w:rsidR="00AD71A1" w:rsidRPr="006A26CD">
        <w:rPr>
          <w:rFonts w:ascii="Adobe 宋体 Std L" w:eastAsia="Adobe 宋体 Std L" w:hAnsi="Adobe 宋体 Std L" w:cs="Arial" w:hint="eastAsia"/>
          <w:color w:val="0071D0"/>
        </w:rPr>
        <w:t>舉辦</w:t>
      </w:r>
      <w:r w:rsidRPr="006A26CD">
        <w:rPr>
          <w:rFonts w:ascii="Adobe 宋体 Std L" w:eastAsia="Adobe 宋体 Std L" w:hAnsi="Adobe 宋体 Std L" w:cs="Arial"/>
          <w:color w:val="0071D0"/>
        </w:rPr>
        <w:t>活動，為慈善機構籌款和捐贈</w:t>
      </w:r>
      <w:r w:rsidRPr="006A26CD">
        <w:rPr>
          <w:rFonts w:ascii="Adobe 宋体 Std L" w:eastAsia="Adobe 宋体 Std L" w:hAnsi="Adobe 宋体 Std L" w:cs="Arial" w:hint="eastAsia"/>
          <w:color w:val="0071D0"/>
        </w:rPr>
        <w:t>，至今已經超過1千3百萬台幣給台灣在地各慈善機構</w:t>
      </w:r>
      <w:r w:rsidRPr="006A26CD">
        <w:rPr>
          <w:rFonts w:ascii="Adobe 宋体 Std L" w:eastAsia="Adobe 宋体 Std L" w:hAnsi="Adobe 宋体 Std L" w:cs="Arial"/>
          <w:color w:val="0071D0"/>
        </w:rPr>
        <w:t>。</w:t>
      </w:r>
      <w:r w:rsidRPr="006A26CD">
        <w:rPr>
          <w:rFonts w:ascii="Adobe 宋体 Std L" w:eastAsia="Adobe 宋体 Std L" w:hAnsi="Adobe 宋体 Std L" w:cs="Arial" w:hint="eastAsia"/>
          <w:color w:val="0071D0"/>
        </w:rPr>
        <w:t>」</w:t>
      </w:r>
    </w:p>
    <w:p w14:paraId="60159382" w14:textId="72E9C298" w:rsidR="009D194B" w:rsidRPr="006A26CD" w:rsidRDefault="00AD71A1" w:rsidP="00BE0D5D">
      <w:pPr>
        <w:ind w:right="440"/>
        <w:rPr>
          <w:rFonts w:ascii="Adobe 宋体 Std L" w:eastAsia="Adobe 宋体 Std L" w:hAnsi="Adobe 宋体 Std L" w:cs="Arial"/>
          <w:color w:val="0071D0"/>
        </w:rPr>
      </w:pPr>
      <w:r w:rsidRPr="006A26CD">
        <w:rPr>
          <w:rFonts w:ascii="Adobe 宋体 Std L" w:eastAsia="Adobe 宋体 Std L" w:hAnsi="Adobe 宋体 Std L" w:cs="Arial" w:hint="eastAsia"/>
          <w:color w:val="0071D0"/>
        </w:rPr>
        <w:t>今年</w:t>
      </w:r>
      <w:r w:rsidR="00841285" w:rsidRPr="006A26CD">
        <w:rPr>
          <w:rFonts w:ascii="Adobe 宋体 Std L" w:eastAsia="Adobe 宋体 Std L" w:hAnsi="Adobe 宋体 Std L" w:cs="Arial" w:hint="eastAsia"/>
          <w:color w:val="0071D0"/>
        </w:rPr>
        <w:t>獲得</w:t>
      </w:r>
      <w:r w:rsidR="00885706" w:rsidRPr="006A26CD">
        <w:rPr>
          <w:rFonts w:ascii="Adobe 宋体 Std L" w:eastAsia="Adobe 宋体 Std L" w:hAnsi="Adobe 宋体 Std L" w:cs="Arial" w:hint="eastAsia"/>
          <w:color w:val="0071D0"/>
        </w:rPr>
        <w:t>「最佳創新醫療獎」</w:t>
      </w:r>
      <w:r w:rsidR="00841285" w:rsidRPr="006A26CD">
        <w:rPr>
          <w:rFonts w:ascii="Adobe 宋体 Std L" w:eastAsia="Adobe 宋体 Std L" w:hAnsi="Adobe 宋体 Std L" w:cs="Arial" w:hint="eastAsia"/>
          <w:color w:val="0071D0"/>
        </w:rPr>
        <w:t>的</w:t>
      </w:r>
      <w:r w:rsidR="003237C3" w:rsidRPr="006A26CD">
        <w:rPr>
          <w:rFonts w:ascii="Adobe 宋体 Std L" w:eastAsia="Adobe 宋体 Std L" w:hAnsi="Adobe 宋体 Std L" w:cs="Arial" w:hint="eastAsia"/>
          <w:color w:val="0071D0"/>
        </w:rPr>
        <w:t>是</w:t>
      </w:r>
      <w:r w:rsidR="00841285" w:rsidRPr="006A26CD">
        <w:rPr>
          <w:rFonts w:ascii="Adobe 宋体 Std L" w:eastAsia="Adobe 宋体 Std L" w:hAnsi="Adobe 宋体 Std L" w:cs="Arial" w:hint="eastAsia"/>
          <w:b/>
          <w:color w:val="0071D0"/>
          <w:u w:val="single"/>
        </w:rPr>
        <w:t>森思股份有限公司</w:t>
      </w:r>
      <w:r w:rsidR="00885706" w:rsidRPr="006A26CD">
        <w:rPr>
          <w:rFonts w:ascii="Adobe 宋体 Std L" w:eastAsia="Adobe 宋体 Std L" w:hAnsi="Adobe 宋体 Std L" w:cs="Arial" w:hint="eastAsia"/>
          <w:color w:val="0071D0"/>
        </w:rPr>
        <w:t>，</w:t>
      </w:r>
      <w:r w:rsidR="003237C3" w:rsidRPr="006A26CD">
        <w:rPr>
          <w:rFonts w:ascii="Adobe 宋体 Std L" w:eastAsia="Adobe 宋体 Std L" w:hAnsi="Adobe 宋体 Std L" w:cs="Arial" w:hint="eastAsia"/>
          <w:color w:val="0071D0"/>
        </w:rPr>
        <w:t>擔任主審的</w:t>
      </w:r>
      <w:r w:rsidR="00885706" w:rsidRPr="006A26CD">
        <w:rPr>
          <w:rFonts w:ascii="Adobe 宋体 Std L" w:eastAsia="Adobe 宋体 Std L" w:hAnsi="Adobe 宋体 Std L" w:cs="Arial" w:hint="eastAsia"/>
          <w:color w:val="0071D0"/>
        </w:rPr>
        <w:t>葛蘭素</w:t>
      </w:r>
      <w:r w:rsidR="003237C3" w:rsidRPr="006A26CD">
        <w:rPr>
          <w:rFonts w:ascii="Adobe 宋体 Std L" w:eastAsia="Adobe 宋体 Std L" w:hAnsi="Adobe 宋体 Std L" w:cs="Arial" w:hint="eastAsia"/>
          <w:color w:val="0071D0"/>
        </w:rPr>
        <w:t>公司</w:t>
      </w:r>
      <w:r w:rsidRPr="006A26CD">
        <w:rPr>
          <w:rFonts w:ascii="Adobe 宋体 Std L" w:eastAsia="Adobe 宋体 Std L" w:hAnsi="Adobe 宋体 Std L" w:cs="Arial" w:hint="eastAsia"/>
          <w:color w:val="0071D0"/>
        </w:rPr>
        <w:t>指出</w:t>
      </w:r>
      <w:r w:rsidR="00885706" w:rsidRPr="006A26CD">
        <w:rPr>
          <w:rFonts w:ascii="Adobe 宋体 Std L" w:eastAsia="Adobe 宋体 Std L" w:hAnsi="Adobe 宋体 Std L" w:cs="Arial" w:hint="eastAsia"/>
          <w:color w:val="0071D0"/>
        </w:rPr>
        <w:t>：「</w:t>
      </w:r>
      <w:r w:rsidRPr="006A26CD">
        <w:rPr>
          <w:rFonts w:ascii="Adobe 宋体 Std L" w:eastAsia="Adobe 宋体 Std L" w:hAnsi="Adobe 宋体 Std L" w:cs="Arial" w:hint="eastAsia"/>
          <w:color w:val="0071D0"/>
        </w:rPr>
        <w:t>優勝得主必須是信守承諾</w:t>
      </w:r>
      <w:r w:rsidR="006A26CD">
        <w:rPr>
          <w:rFonts w:ascii="Adobe 宋体 Std L" w:eastAsia="Adobe 宋体 Std L" w:hAnsi="Adobe 宋体 Std L" w:cs="Arial"/>
          <w:color w:val="0071D0"/>
        </w:rPr>
        <w:t>，用創新來解決</w:t>
      </w:r>
      <w:r w:rsidR="00885706" w:rsidRPr="006A26CD">
        <w:rPr>
          <w:rFonts w:ascii="Adobe 宋体 Std L" w:eastAsia="Adobe 宋体 Std L" w:hAnsi="Adobe 宋体 Std L" w:cs="Arial"/>
          <w:color w:val="0071D0"/>
        </w:rPr>
        <w:t>大多數人認為理所當然的問題</w:t>
      </w:r>
      <w:r w:rsidR="00885706" w:rsidRPr="006A26CD">
        <w:rPr>
          <w:rFonts w:ascii="Adobe 宋体 Std L" w:eastAsia="Adobe 宋体 Std L" w:hAnsi="Adobe 宋体 Std L" w:cs="Arial" w:hint="eastAsia"/>
          <w:color w:val="0071D0"/>
        </w:rPr>
        <w:t>，</w:t>
      </w:r>
      <w:r w:rsidR="009D194B" w:rsidRPr="006A26CD">
        <w:rPr>
          <w:rFonts w:ascii="Adobe 宋体 Std L" w:eastAsia="Adobe 宋体 Std L" w:hAnsi="Adobe 宋体 Std L" w:cs="Arial" w:hint="eastAsia"/>
          <w:color w:val="0071D0"/>
        </w:rPr>
        <w:t>由於</w:t>
      </w:r>
      <w:r w:rsidR="006A26CD" w:rsidRPr="006A26CD">
        <w:rPr>
          <w:rFonts w:ascii="Adobe 宋体 Std L" w:eastAsia="Adobe 宋体 Std L" w:hAnsi="Adobe 宋体 Std L" w:cs="Arial" w:hint="eastAsia"/>
          <w:b/>
          <w:color w:val="0071D0"/>
          <w:u w:val="single"/>
        </w:rPr>
        <w:t>森思股份有限公司</w:t>
      </w:r>
      <w:r w:rsidR="00885706" w:rsidRPr="006A26CD">
        <w:rPr>
          <w:rFonts w:ascii="Adobe 宋体 Std L" w:eastAsia="Adobe 宋体 Std L" w:hAnsi="Adobe 宋体 Std L" w:cs="Arial" w:hint="eastAsia"/>
          <w:color w:val="0071D0"/>
        </w:rPr>
        <w:t>為</w:t>
      </w:r>
      <w:r w:rsidR="00885706" w:rsidRPr="006A26CD">
        <w:rPr>
          <w:rFonts w:ascii="Adobe 宋体 Std L" w:eastAsia="Adobe 宋体 Std L" w:hAnsi="Adobe 宋体 Std L" w:cs="Arial"/>
          <w:color w:val="0071D0"/>
        </w:rPr>
        <w:t>嚴重殘疾</w:t>
      </w:r>
      <w:r w:rsidR="009D194B" w:rsidRPr="006A26CD">
        <w:rPr>
          <w:rFonts w:ascii="Adobe 宋体 Std L" w:eastAsia="Adobe 宋体 Std L" w:hAnsi="Adobe 宋体 Std L" w:cs="Arial" w:hint="eastAsia"/>
          <w:color w:val="0071D0"/>
        </w:rPr>
        <w:t>者所</w:t>
      </w:r>
      <w:r w:rsidR="00885706" w:rsidRPr="006A26CD">
        <w:rPr>
          <w:rFonts w:ascii="Adobe 宋体 Std L" w:eastAsia="Adobe 宋体 Std L" w:hAnsi="Adobe 宋体 Std L" w:cs="Arial"/>
          <w:color w:val="0071D0"/>
        </w:rPr>
        <w:t>帶來</w:t>
      </w:r>
      <w:r w:rsidR="009D194B" w:rsidRPr="006A26CD">
        <w:rPr>
          <w:rFonts w:ascii="Adobe 宋体 Std L" w:eastAsia="Adobe 宋体 Std L" w:hAnsi="Adobe 宋体 Std L" w:cs="Arial" w:hint="eastAsia"/>
          <w:color w:val="0071D0"/>
        </w:rPr>
        <w:t>的</w:t>
      </w:r>
      <w:r w:rsidR="00885706" w:rsidRPr="006A26CD">
        <w:rPr>
          <w:rFonts w:ascii="Adobe 宋体 Std L" w:eastAsia="Adobe 宋体 Std L" w:hAnsi="Adobe 宋体 Std L" w:cs="Arial"/>
          <w:color w:val="0071D0"/>
        </w:rPr>
        <w:t>技術</w:t>
      </w:r>
      <w:r w:rsidR="009D194B" w:rsidRPr="006A26CD">
        <w:rPr>
          <w:rFonts w:ascii="Adobe 宋体 Std L" w:eastAsia="Adobe 宋体 Std L" w:hAnsi="Adobe 宋体 Std L" w:cs="Arial" w:hint="eastAsia"/>
          <w:color w:val="0071D0"/>
        </w:rPr>
        <w:t>、</w:t>
      </w:r>
      <w:r w:rsidR="00885706" w:rsidRPr="006A26CD">
        <w:rPr>
          <w:rFonts w:ascii="Adobe 宋体 Std L" w:eastAsia="Adobe 宋体 Std L" w:hAnsi="Adobe 宋体 Std L" w:cs="Arial"/>
          <w:color w:val="0071D0"/>
        </w:rPr>
        <w:t>教育和培訓，</w:t>
      </w:r>
      <w:r w:rsidR="009D194B" w:rsidRPr="006A26CD">
        <w:rPr>
          <w:rFonts w:ascii="Adobe 宋体 Std L" w:eastAsia="Adobe 宋体 Std L" w:hAnsi="Adobe 宋体 Std L" w:cs="Arial" w:hint="eastAsia"/>
          <w:color w:val="0071D0"/>
        </w:rPr>
        <w:t>讓他們</w:t>
      </w:r>
      <w:r w:rsidR="009D194B" w:rsidRPr="006A26CD">
        <w:rPr>
          <w:rFonts w:ascii="Adobe 宋体 Std L" w:eastAsia="Adobe 宋体 Std L" w:hAnsi="Adobe 宋体 Std L" w:cs="Arial"/>
          <w:color w:val="0071D0"/>
        </w:rPr>
        <w:t>贏得了</w:t>
      </w:r>
      <w:r w:rsidR="009D194B" w:rsidRPr="006A26CD">
        <w:rPr>
          <w:rFonts w:ascii="Adobe 宋体 Std L" w:eastAsia="Adobe 宋体 Std L" w:hAnsi="Adobe 宋体 Std L" w:cs="Arial" w:hint="eastAsia"/>
          <w:color w:val="0071D0"/>
        </w:rPr>
        <w:t>這個獎項</w:t>
      </w:r>
      <w:r w:rsidR="00885706" w:rsidRPr="006A26CD">
        <w:rPr>
          <w:rFonts w:ascii="Adobe 宋体 Std L" w:eastAsia="Adobe 宋体 Std L" w:hAnsi="Adobe 宋体 Std L" w:cs="Arial"/>
          <w:color w:val="0071D0"/>
        </w:rPr>
        <w:t>。</w:t>
      </w:r>
      <w:r w:rsidR="009D194B" w:rsidRPr="006A26CD">
        <w:rPr>
          <w:rFonts w:ascii="Adobe 宋体 Std L" w:eastAsia="Adobe 宋体 Std L" w:hAnsi="Adobe 宋体 Std L" w:cs="Arial"/>
          <w:color w:val="0071D0"/>
        </w:rPr>
        <w:t>他們的創新使他們的技術</w:t>
      </w:r>
      <w:r w:rsidRPr="006A26CD">
        <w:rPr>
          <w:rFonts w:ascii="Adobe 宋体 Std L" w:eastAsia="Adobe 宋体 Std L" w:hAnsi="Adobe 宋体 Std L" w:cs="Arial" w:hint="eastAsia"/>
          <w:color w:val="0071D0"/>
        </w:rPr>
        <w:t>受惠</w:t>
      </w:r>
      <w:r w:rsidR="009D194B" w:rsidRPr="006A26CD">
        <w:rPr>
          <w:rFonts w:ascii="Adobe 宋体 Std L" w:eastAsia="Adobe 宋体 Std L" w:hAnsi="Adobe 宋体 Std L" w:cs="Arial"/>
          <w:color w:val="0071D0"/>
        </w:rPr>
        <w:t>者有機會發掘</w:t>
      </w:r>
      <w:r w:rsidRPr="006A26CD">
        <w:rPr>
          <w:rFonts w:ascii="Adobe 宋体 Std L" w:eastAsia="Adobe 宋体 Std L" w:hAnsi="Adobe 宋体 Std L" w:cs="Arial" w:hint="eastAsia"/>
          <w:color w:val="0071D0"/>
        </w:rPr>
        <w:t>自身</w:t>
      </w:r>
      <w:r w:rsidR="009D194B" w:rsidRPr="006A26CD">
        <w:rPr>
          <w:rFonts w:ascii="Adobe 宋体 Std L" w:eastAsia="Adobe 宋体 Std L" w:hAnsi="Adobe 宋体 Std L" w:cs="Arial"/>
          <w:color w:val="0071D0"/>
        </w:rPr>
        <w:t>的潛力，並與周圍的人重新建立聯繫。</w:t>
      </w:r>
      <w:r w:rsidRPr="006A26CD">
        <w:rPr>
          <w:rFonts w:ascii="Adobe 宋体 Std L" w:eastAsia="Adobe 宋体 Std L" w:hAnsi="Adobe 宋体 Std L" w:cs="Arial" w:hint="eastAsia"/>
          <w:color w:val="0071D0"/>
        </w:rPr>
        <w:t>這才是</w:t>
      </w:r>
      <w:r w:rsidR="009D194B" w:rsidRPr="006A26CD">
        <w:rPr>
          <w:rFonts w:ascii="Adobe 宋体 Std L" w:eastAsia="Adobe 宋体 Std L" w:hAnsi="Adobe 宋体 Std L" w:cs="Arial"/>
          <w:color w:val="0071D0"/>
        </w:rPr>
        <w:t>真正鼓舞人心和感人的服務！</w:t>
      </w:r>
      <w:r w:rsidR="009D194B" w:rsidRPr="006A26CD">
        <w:rPr>
          <w:rFonts w:ascii="Adobe 宋体 Std L" w:eastAsia="Adobe 宋体 Std L" w:hAnsi="Adobe 宋体 Std L" w:cs="Arial" w:hint="eastAsia"/>
          <w:color w:val="0071D0"/>
        </w:rPr>
        <w:t>」</w:t>
      </w:r>
    </w:p>
    <w:p w14:paraId="65B0E747" w14:textId="1CA9B148" w:rsidR="00BE0D5D" w:rsidRPr="006A26CD" w:rsidRDefault="009D194B" w:rsidP="00BE0D5D">
      <w:pPr>
        <w:ind w:right="440"/>
        <w:rPr>
          <w:rFonts w:ascii="Adobe 宋体 Std L" w:eastAsia="Adobe 宋体 Std L" w:hAnsi="Adobe 宋体 Std L" w:cs="Arial"/>
          <w:color w:val="0071D0"/>
        </w:rPr>
      </w:pPr>
      <w:r w:rsidRPr="006A26CD">
        <w:rPr>
          <w:rFonts w:ascii="Adobe 宋体 Std L" w:eastAsia="Adobe 宋体 Std L" w:hAnsi="Adobe 宋体 Std L" w:cs="Arial" w:hint="eastAsia"/>
          <w:color w:val="0071D0"/>
        </w:rPr>
        <w:t>來自匯豐的主審</w:t>
      </w:r>
      <w:r w:rsidR="00AD71A1" w:rsidRPr="006A26CD">
        <w:rPr>
          <w:rFonts w:ascii="Adobe 宋体 Std L" w:eastAsia="Adobe 宋体 Std L" w:hAnsi="Adobe 宋体 Std L" w:cs="Arial" w:hint="eastAsia"/>
          <w:color w:val="0071D0"/>
        </w:rPr>
        <w:t>則</w:t>
      </w:r>
      <w:r w:rsidRPr="006A26CD">
        <w:rPr>
          <w:rFonts w:ascii="Adobe 宋体 Std L" w:eastAsia="Adobe 宋体 Std L" w:hAnsi="Adobe 宋体 Std L" w:cs="Arial" w:hint="eastAsia"/>
          <w:color w:val="0071D0"/>
        </w:rPr>
        <w:t>說明為何將「最佳企業領袖獎」頒給</w:t>
      </w:r>
      <w:r w:rsidR="00C142D6" w:rsidRPr="006A26CD">
        <w:rPr>
          <w:rFonts w:ascii="Adobe 宋体 Std L" w:eastAsia="Adobe 宋体 Std L" w:hAnsi="Adobe 宋体 Std L" w:cs="Arial" w:hint="eastAsia"/>
          <w:b/>
          <w:color w:val="0071D0"/>
          <w:u w:val="single"/>
        </w:rPr>
        <w:t>陳政鴻(</w:t>
      </w:r>
      <w:r w:rsidR="00557AD1" w:rsidRPr="006A26CD">
        <w:rPr>
          <w:rFonts w:ascii="Adobe 宋体 Std L" w:eastAsia="Adobe 宋体 Std L" w:hAnsi="Adobe 宋体 Std L" w:cs="Arial" w:hint="eastAsia"/>
          <w:b/>
          <w:color w:val="0071D0"/>
        </w:rPr>
        <w:t>恆隆行</w:t>
      </w:r>
      <w:r w:rsidR="00C142D6" w:rsidRPr="006A26CD">
        <w:rPr>
          <w:rFonts w:ascii="Adobe 宋体 Std L" w:eastAsia="Adobe 宋体 Std L" w:hAnsi="Adobe 宋体 Std L" w:cs="Arial" w:hint="eastAsia"/>
          <w:b/>
          <w:color w:val="0071D0"/>
          <w:u w:val="single"/>
        </w:rPr>
        <w:t>)</w:t>
      </w:r>
      <w:r w:rsidRPr="006A26CD">
        <w:rPr>
          <w:rFonts w:ascii="Adobe 宋体 Std L" w:eastAsia="Adobe 宋体 Std L" w:hAnsi="Adobe 宋体 Std L" w:cs="Arial" w:hint="eastAsia"/>
          <w:color w:val="0071D0"/>
        </w:rPr>
        <w:t>，因為</w:t>
      </w:r>
      <w:r w:rsidR="00557AD1">
        <w:rPr>
          <w:rFonts w:asciiTheme="minorEastAsia" w:hAnsiTheme="minorEastAsia" w:cs="Arial" w:hint="eastAsia"/>
          <w:color w:val="0071D0"/>
        </w:rPr>
        <w:t>其</w:t>
      </w:r>
      <w:r w:rsidRPr="006A26CD">
        <w:rPr>
          <w:rFonts w:ascii="Adobe 宋体 Std L" w:eastAsia="Adobe 宋体 Std L" w:hAnsi="Adobe 宋体 Std L" w:cs="Arial"/>
          <w:color w:val="0071D0"/>
        </w:rPr>
        <w:t>一致</w:t>
      </w:r>
      <w:r w:rsidR="00AD71A1" w:rsidRPr="006A26CD">
        <w:rPr>
          <w:rFonts w:ascii="Adobe 宋体 Std L" w:eastAsia="Adobe 宋体 Std L" w:hAnsi="Adobe 宋体 Std L" w:cs="Arial" w:hint="eastAsia"/>
          <w:color w:val="0071D0"/>
        </w:rPr>
        <w:t>性</w:t>
      </w:r>
      <w:r w:rsidRPr="006A26CD">
        <w:rPr>
          <w:rFonts w:ascii="Adobe 宋体 Std L" w:eastAsia="Adobe 宋体 Std L" w:hAnsi="Adobe 宋体 Std L" w:cs="Arial"/>
          <w:color w:val="0071D0"/>
        </w:rPr>
        <w:t>和全面</w:t>
      </w:r>
      <w:r w:rsidR="00AD71A1" w:rsidRPr="006A26CD">
        <w:rPr>
          <w:rFonts w:ascii="Adobe 宋体 Std L" w:eastAsia="Adobe 宋体 Std L" w:hAnsi="Adobe 宋体 Std L" w:cs="Arial" w:hint="eastAsia"/>
          <w:color w:val="0071D0"/>
        </w:rPr>
        <w:t>性</w:t>
      </w:r>
      <w:r w:rsidRPr="006A26CD">
        <w:rPr>
          <w:rFonts w:ascii="Adobe 宋体 Std L" w:eastAsia="Adobe 宋体 Std L" w:hAnsi="Adobe 宋体 Std L" w:cs="Arial"/>
          <w:color w:val="0071D0"/>
        </w:rPr>
        <w:t>的績效，實現多樣性、社會企業、</w:t>
      </w:r>
      <w:r w:rsidR="009E46CA" w:rsidRPr="006A26CD">
        <w:rPr>
          <w:rFonts w:ascii="Adobe 宋体 Std L" w:eastAsia="Adobe 宋体 Std L" w:hAnsi="Adobe 宋体 Std L" w:cs="Arial" w:hint="eastAsia"/>
          <w:color w:val="0071D0"/>
        </w:rPr>
        <w:t>永續發展</w:t>
      </w:r>
      <w:r w:rsidRPr="006A26CD">
        <w:rPr>
          <w:rFonts w:ascii="Adobe 宋体 Std L" w:eastAsia="Adobe 宋体 Std L" w:hAnsi="Adobe 宋体 Std L" w:cs="Arial"/>
          <w:color w:val="0071D0"/>
        </w:rPr>
        <w:t>和</w:t>
      </w:r>
      <w:r w:rsidR="0026775F" w:rsidRPr="006A26CD">
        <w:rPr>
          <w:rFonts w:ascii="Adobe 宋体 Std L" w:eastAsia="Adobe 宋体 Std L" w:hAnsi="Adobe 宋体 Std L" w:cs="Arial"/>
          <w:color w:val="0071D0"/>
        </w:rPr>
        <w:t>加強跨境經濟活動。</w:t>
      </w:r>
    </w:p>
    <w:p w14:paraId="58090D82" w14:textId="5D559411" w:rsidR="0026775F" w:rsidRPr="006A26CD" w:rsidRDefault="0026775F" w:rsidP="00BE0D5D">
      <w:pPr>
        <w:ind w:right="440"/>
        <w:rPr>
          <w:rFonts w:ascii="Adobe 宋体 Std L" w:eastAsia="Adobe 宋体 Std L" w:hAnsi="Adobe 宋体 Std L" w:cs="Arial"/>
          <w:color w:val="0071D0"/>
        </w:rPr>
      </w:pPr>
      <w:r w:rsidRPr="006A26CD">
        <w:rPr>
          <w:rFonts w:ascii="Adobe 宋体 Std L" w:eastAsia="Adobe 宋体 Std L" w:hAnsi="Adobe 宋体 Std L" w:cs="Arial" w:hint="eastAsia"/>
          <w:color w:val="0071D0"/>
        </w:rPr>
        <w:t>獲得「企業社會責任獎」的</w:t>
      </w:r>
      <w:r w:rsidR="00557AD1" w:rsidRPr="00557AD1">
        <w:rPr>
          <w:rFonts w:ascii="Adobe 宋体 Std L" w:eastAsia="Adobe 宋体 Std L" w:hAnsi="Adobe 宋体 Std L" w:cs="Arial" w:hint="eastAsia"/>
          <w:b/>
          <w:color w:val="0071D0"/>
          <w:u w:val="single"/>
        </w:rPr>
        <w:t>帝亞吉歐</w:t>
      </w:r>
      <w:r w:rsidRPr="006A26CD">
        <w:rPr>
          <w:rFonts w:ascii="Adobe 宋体 Std L" w:eastAsia="Adobe 宋体 Std L" w:hAnsi="Adobe 宋体 Std L" w:cs="Arial"/>
          <w:b/>
          <w:color w:val="0071D0"/>
        </w:rPr>
        <w:t>.</w:t>
      </w:r>
      <w:r w:rsidRPr="006A26CD">
        <w:rPr>
          <w:rFonts w:ascii="Adobe 宋体 Std L" w:eastAsia="Adobe 宋体 Std L" w:hAnsi="Adobe 宋体 Std L" w:cs="Arial" w:hint="eastAsia"/>
          <w:color w:val="0071D0"/>
        </w:rPr>
        <w:t>則</w:t>
      </w:r>
      <w:r w:rsidRPr="006A26CD">
        <w:rPr>
          <w:rFonts w:ascii="Adobe 宋体 Std L" w:eastAsia="Adobe 宋体 Std L" w:hAnsi="Adobe 宋体 Std L" w:cs="Arial"/>
          <w:color w:val="0071D0"/>
        </w:rPr>
        <w:t>展示</w:t>
      </w:r>
      <w:r w:rsidRPr="006A26CD">
        <w:rPr>
          <w:rFonts w:ascii="Adobe 宋体 Std L" w:eastAsia="Adobe 宋体 Std L" w:hAnsi="Adobe 宋体 Std L" w:cs="Arial" w:hint="eastAsia"/>
          <w:color w:val="0071D0"/>
        </w:rPr>
        <w:t>了</w:t>
      </w:r>
      <w:r w:rsidRPr="006A26CD">
        <w:rPr>
          <w:rFonts w:ascii="Adobe 宋体 Std L" w:eastAsia="Adobe 宋体 Std L" w:hAnsi="Adobe 宋体 Std L" w:cs="Arial"/>
          <w:color w:val="0071D0"/>
        </w:rPr>
        <w:t>企業社會責任如何成為公司文化和業務的一部分。</w:t>
      </w:r>
    </w:p>
    <w:p w14:paraId="3F050C88" w14:textId="10DA9EBF" w:rsidR="0026775F" w:rsidRPr="006A26CD" w:rsidRDefault="00841285" w:rsidP="00BE0D5D">
      <w:pPr>
        <w:ind w:right="440"/>
        <w:rPr>
          <w:rFonts w:ascii="Adobe 宋体 Std L" w:eastAsia="Adobe 宋体 Std L" w:hAnsi="Adobe 宋体 Std L" w:cs="Arial"/>
          <w:color w:val="0071D0"/>
        </w:rPr>
      </w:pPr>
      <w:r w:rsidRPr="006A26CD">
        <w:rPr>
          <w:rFonts w:ascii="Adobe 宋体 Std L" w:eastAsia="Adobe 宋体 Std L" w:hAnsi="Adobe 宋体 Std L" w:cs="Arial"/>
          <w:b/>
          <w:color w:val="0071D0"/>
          <w:u w:val="single"/>
        </w:rPr>
        <w:t>荷商葛蘭素史克藥廠</w:t>
      </w:r>
      <w:r w:rsidR="003237C3" w:rsidRPr="006A26CD">
        <w:rPr>
          <w:rFonts w:ascii="Adobe 宋体 Std L" w:eastAsia="Adobe 宋体 Std L" w:hAnsi="Adobe 宋体 Std L" w:cs="Arial"/>
          <w:color w:val="0071D0"/>
        </w:rPr>
        <w:t>有</w:t>
      </w:r>
      <w:r w:rsidR="0033641F" w:rsidRPr="006A26CD">
        <w:rPr>
          <w:rFonts w:ascii="Adobe 宋体 Std L" w:eastAsia="Adobe 宋体 Std L" w:hAnsi="Adobe 宋体 Std L" w:cs="Arial" w:hint="eastAsia"/>
          <w:color w:val="0071D0"/>
        </w:rPr>
        <w:t>著</w:t>
      </w:r>
      <w:r w:rsidR="00557AD1">
        <w:rPr>
          <w:rFonts w:asciiTheme="minorEastAsia" w:hAnsiTheme="minorEastAsia" w:cs="Arial" w:hint="eastAsia"/>
          <w:color w:val="0071D0"/>
        </w:rPr>
        <w:t>完善</w:t>
      </w:r>
      <w:r w:rsidR="003237C3" w:rsidRPr="006A26CD">
        <w:rPr>
          <w:rFonts w:ascii="Adobe 宋体 Std L" w:eastAsia="Adobe 宋体 Std L" w:hAnsi="Adobe 宋体 Std L" w:cs="Arial"/>
          <w:color w:val="0071D0"/>
        </w:rPr>
        <w:t>的內部多元化方案，涵蓋性別、年齡</w:t>
      </w:r>
      <w:r w:rsidR="0033641F" w:rsidRPr="006A26CD">
        <w:rPr>
          <w:rFonts w:ascii="Adobe 宋体 Std L" w:eastAsia="Adobe 宋体 Std L" w:hAnsi="Adobe 宋体 Std L" w:cs="Arial" w:hint="eastAsia"/>
          <w:color w:val="0071D0"/>
        </w:rPr>
        <w:t>與</w:t>
      </w:r>
      <w:r w:rsidR="003237C3" w:rsidRPr="006A26CD">
        <w:rPr>
          <w:rFonts w:ascii="Adobe 宋体 Std L" w:eastAsia="Adobe 宋体 Std L" w:hAnsi="Adobe 宋体 Std L" w:cs="Arial"/>
          <w:color w:val="0071D0"/>
        </w:rPr>
        <w:t>包容性培訓，成為激勵他人的榜樣</w:t>
      </w:r>
      <w:r w:rsidR="0033641F" w:rsidRPr="006A26CD">
        <w:rPr>
          <w:rFonts w:ascii="Adobe 宋体 Std L" w:eastAsia="Adobe 宋体 Std L" w:hAnsi="Adobe 宋体 Std L" w:cs="Arial" w:hint="eastAsia"/>
          <w:color w:val="0071D0"/>
        </w:rPr>
        <w:t>，讓該公司獲得「企業多元文化獎」。</w:t>
      </w:r>
    </w:p>
    <w:p w14:paraId="6832670D" w14:textId="43E223E4" w:rsidR="003237C3" w:rsidRPr="006A26CD" w:rsidRDefault="003237C3" w:rsidP="00BE0D5D">
      <w:pPr>
        <w:ind w:right="440"/>
        <w:rPr>
          <w:rFonts w:ascii="Adobe 宋体 Std L" w:eastAsia="Adobe 宋体 Std L" w:hAnsi="Adobe 宋体 Std L" w:cs="Arial"/>
          <w:color w:val="0071D0"/>
        </w:rPr>
      </w:pPr>
      <w:r w:rsidRPr="006A26CD">
        <w:rPr>
          <w:rFonts w:ascii="Adobe 宋体 Std L" w:eastAsia="Adobe 宋体 Std L" w:hAnsi="Adobe 宋体 Std L" w:cs="Arial" w:hint="eastAsia"/>
          <w:color w:val="0071D0"/>
        </w:rPr>
        <w:t>「社會企業獎」頒給台灣本地公司</w:t>
      </w:r>
      <w:r w:rsidR="00C23893" w:rsidRPr="006A26CD">
        <w:rPr>
          <w:rFonts w:ascii="Adobe 宋体 Std L" w:eastAsia="Adobe 宋体 Std L" w:hAnsi="Adobe 宋体 Std L" w:cs="Arial" w:hint="eastAsia"/>
          <w:b/>
          <w:color w:val="0071D0"/>
          <w:u w:val="single"/>
        </w:rPr>
        <w:t>鄰鄉良食股份有限公司</w:t>
      </w:r>
      <w:r w:rsidR="00C23893" w:rsidRPr="006A26CD">
        <w:rPr>
          <w:rFonts w:ascii="Adobe 宋体 Std L" w:eastAsia="Adobe 宋体 Std L" w:hAnsi="Adobe 宋体 Std L" w:cs="Arial" w:hint="eastAsia"/>
          <w:color w:val="0071D0"/>
          <w:u w:val="single"/>
        </w:rPr>
        <w:t>(</w:t>
      </w:r>
      <w:r w:rsidRPr="006A26CD">
        <w:rPr>
          <w:rFonts w:ascii="Adobe 宋体 Std L" w:eastAsia="Adobe 宋体 Std L" w:hAnsi="Adobe 宋体 Std L" w:cs="Arial"/>
          <w:color w:val="0071D0"/>
          <w:u w:val="single"/>
        </w:rPr>
        <w:t>BuyNearby</w:t>
      </w:r>
      <w:r w:rsidR="00C23893" w:rsidRPr="006A26CD">
        <w:rPr>
          <w:rFonts w:ascii="Adobe 宋体 Std L" w:eastAsia="Adobe 宋体 Std L" w:hAnsi="Adobe 宋体 Std L" w:cs="Arial" w:hint="eastAsia"/>
          <w:color w:val="0071D0"/>
          <w:u w:val="single"/>
        </w:rPr>
        <w:t>)</w:t>
      </w:r>
      <w:r w:rsidRPr="006A26CD">
        <w:rPr>
          <w:rFonts w:ascii="Adobe 宋体 Std L" w:eastAsia="Adobe 宋体 Std L" w:hAnsi="Adobe 宋体 Std L" w:cs="Arial" w:hint="eastAsia"/>
          <w:color w:val="0071D0"/>
        </w:rPr>
        <w:t>，在於他們的</w:t>
      </w:r>
      <w:r w:rsidRPr="006A26CD">
        <w:rPr>
          <w:rFonts w:ascii="Adobe 宋体 Std L" w:eastAsia="Adobe 宋体 Std L" w:hAnsi="Adobe 宋体 Std L" w:cs="Arial"/>
          <w:color w:val="0071D0"/>
        </w:rPr>
        <w:t>貢獻</w:t>
      </w:r>
      <w:r w:rsidR="009E46CA" w:rsidRPr="006A26CD">
        <w:rPr>
          <w:rFonts w:ascii="Adobe 宋体 Std L" w:eastAsia="Adobe 宋体 Std L" w:hAnsi="Adobe 宋体 Std L" w:cs="Arial" w:hint="eastAsia"/>
          <w:color w:val="0071D0"/>
        </w:rPr>
        <w:t>幫助了</w:t>
      </w:r>
      <w:r w:rsidRPr="006A26CD">
        <w:rPr>
          <w:rFonts w:ascii="Adobe 宋体 Std L" w:eastAsia="Adobe 宋体 Std L" w:hAnsi="Adobe 宋体 Std L" w:cs="Arial"/>
          <w:color w:val="0071D0"/>
        </w:rPr>
        <w:t>數十個</w:t>
      </w:r>
      <w:r w:rsidR="009E46CA" w:rsidRPr="006A26CD">
        <w:rPr>
          <w:rFonts w:ascii="Adobe 宋体 Std L" w:eastAsia="Adobe 宋体 Std L" w:hAnsi="Adobe 宋体 Std L" w:cs="Arial"/>
          <w:color w:val="0071D0"/>
        </w:rPr>
        <w:t>當地</w:t>
      </w:r>
      <w:r w:rsidRPr="006A26CD">
        <w:rPr>
          <w:rFonts w:ascii="Adobe 宋体 Std L" w:eastAsia="Adobe 宋体 Std L" w:hAnsi="Adobe 宋体 Std L" w:cs="Arial"/>
          <w:color w:val="0071D0"/>
        </w:rPr>
        <w:t>農民。</w:t>
      </w:r>
    </w:p>
    <w:p w14:paraId="21DDE680" w14:textId="5A140FE3" w:rsidR="00BB11D7" w:rsidRPr="006A26CD" w:rsidRDefault="003237C3" w:rsidP="00BB11D7">
      <w:pPr>
        <w:ind w:right="440"/>
        <w:rPr>
          <w:rFonts w:ascii="Adobe 宋体 Std L" w:eastAsia="Adobe 宋体 Std L" w:hAnsi="Adobe 宋体 Std L" w:cs="Arial"/>
          <w:color w:val="0071D0"/>
        </w:rPr>
      </w:pPr>
      <w:r w:rsidRPr="006A26CD">
        <w:rPr>
          <w:rFonts w:ascii="Adobe 宋体 Std L" w:eastAsia="Adobe 宋体 Std L" w:hAnsi="Adobe 宋体 Std L" w:cs="Arial" w:hint="eastAsia"/>
          <w:color w:val="0071D0"/>
        </w:rPr>
        <w:t>頒獎典禮由</w:t>
      </w:r>
      <w:r w:rsidR="00841285" w:rsidRPr="006A26CD">
        <w:rPr>
          <w:rFonts w:ascii="Adobe 宋体 Std L" w:eastAsia="Adobe 宋体 Std L" w:hAnsi="Adobe 宋体 Std L" w:cs="Arial"/>
          <w:color w:val="0071D0"/>
        </w:rPr>
        <w:t>英國在台辦事處</w:t>
      </w:r>
      <w:r w:rsidR="00841285" w:rsidRPr="006A26CD">
        <w:rPr>
          <w:rFonts w:ascii="Adobe 宋体 Std L" w:eastAsia="Adobe 宋体 Std L" w:hAnsi="Adobe 宋体 Std L" w:cs="Arial" w:hint="eastAsia"/>
          <w:color w:val="0071D0"/>
        </w:rPr>
        <w:t>代表</w:t>
      </w:r>
      <w:r w:rsidR="00841285" w:rsidRPr="006A26CD">
        <w:rPr>
          <w:rFonts w:ascii="Adobe 宋体 Std L" w:eastAsia="Adobe 宋体 Std L" w:hAnsi="Adobe 宋体 Std L" w:cs="Arial"/>
          <w:color w:val="0071D0"/>
        </w:rPr>
        <w:t>Catherine Nettleton</w:t>
      </w:r>
      <w:r w:rsidR="004F312A" w:rsidRPr="006A26CD">
        <w:rPr>
          <w:rFonts w:ascii="Adobe 宋体 Std L" w:eastAsia="Adobe 宋体 Std L" w:hAnsi="Adobe 宋体 Std L" w:cs="Arial" w:hint="eastAsia"/>
          <w:color w:val="0071D0"/>
        </w:rPr>
        <w:t>致詞揭開序幕，</w:t>
      </w:r>
      <w:r w:rsidR="00841285" w:rsidRPr="006A26CD">
        <w:rPr>
          <w:rFonts w:ascii="Adobe 宋体 Std L" w:eastAsia="Adobe 宋体 Std L" w:hAnsi="Adobe 宋体 Std L" w:cs="Arial" w:hint="eastAsia"/>
          <w:color w:val="0071D0"/>
        </w:rPr>
        <w:t>讚賞</w:t>
      </w:r>
      <w:r w:rsidRPr="006A26CD">
        <w:rPr>
          <w:rFonts w:ascii="Adobe 宋体 Std L" w:eastAsia="Adobe 宋体 Std L" w:hAnsi="Adobe 宋体 Std L" w:cs="Arial"/>
          <w:color w:val="0071D0"/>
        </w:rPr>
        <w:t>在臺灣從事醫療、領導、企業社會責任、多元化、社會企業等</w:t>
      </w:r>
      <w:r w:rsidR="00841285" w:rsidRPr="006A26CD">
        <w:rPr>
          <w:rFonts w:ascii="Adobe 宋体 Std L" w:eastAsia="Adobe 宋体 Std L" w:hAnsi="Adobe 宋体 Std L" w:cs="Arial" w:hint="eastAsia"/>
          <w:color w:val="0071D0"/>
        </w:rPr>
        <w:t>有卓越貢獻</w:t>
      </w:r>
      <w:r w:rsidRPr="006A26CD">
        <w:rPr>
          <w:rFonts w:ascii="Adobe 宋体 Std L" w:eastAsia="Adobe 宋体 Std L" w:hAnsi="Adobe 宋体 Std L" w:cs="Arial"/>
          <w:color w:val="0071D0"/>
        </w:rPr>
        <w:t>的英國和臺灣企業</w:t>
      </w:r>
      <w:r w:rsidR="004F312A" w:rsidRPr="006A26CD">
        <w:rPr>
          <w:rFonts w:ascii="Adobe 宋体 Std L" w:eastAsia="Adobe 宋体 Std L" w:hAnsi="Adobe 宋体 Std L" w:cs="Arial" w:hint="eastAsia"/>
          <w:color w:val="0071D0"/>
        </w:rPr>
        <w:t>。主講貴賓</w:t>
      </w:r>
      <w:r w:rsidR="004F312A" w:rsidRPr="006A26CD">
        <w:rPr>
          <w:rFonts w:ascii="Adobe 宋体 Std L" w:eastAsia="Adobe 宋体 Std L" w:hAnsi="Adobe 宋体 Std L" w:cs="Arial"/>
          <w:color w:val="0071D0"/>
        </w:rPr>
        <w:t>李家</w:t>
      </w:r>
      <w:r w:rsidR="002562CD" w:rsidRPr="002562CD">
        <w:rPr>
          <w:rFonts w:ascii="Adobe 宋体 Std L" w:eastAsia="Adobe 宋体 Std L" w:hAnsi="Adobe 宋体 Std L" w:cs="Arial" w:hint="eastAsia"/>
          <w:color w:val="0071D0"/>
        </w:rPr>
        <w:t>維</w:t>
      </w:r>
      <w:r w:rsidR="004F312A" w:rsidRPr="006A26CD">
        <w:rPr>
          <w:rFonts w:ascii="Adobe 宋体 Std L" w:eastAsia="Adobe 宋体 Std L" w:hAnsi="Adobe 宋体 Std L" w:cs="Arial"/>
          <w:color w:val="0071D0"/>
        </w:rPr>
        <w:t>博士</w:t>
      </w:r>
      <w:r w:rsidR="009E46CA" w:rsidRPr="006A26CD">
        <w:rPr>
          <w:rFonts w:ascii="Adobe 宋体 Std L" w:eastAsia="Adobe 宋体 Std L" w:hAnsi="Adobe 宋体 Std L" w:cs="Arial" w:hint="eastAsia"/>
          <w:color w:val="0071D0"/>
        </w:rPr>
        <w:t>並</w:t>
      </w:r>
      <w:r w:rsidR="004F312A" w:rsidRPr="006A26CD">
        <w:rPr>
          <w:rFonts w:ascii="Adobe 宋体 Std L" w:eastAsia="Adobe 宋体 Std L" w:hAnsi="Adobe 宋体 Std L" w:cs="Arial"/>
          <w:color w:val="0071D0"/>
        </w:rPr>
        <w:t>引用了植物保護中心的塞西莉亞·古博士的話</w:t>
      </w:r>
      <w:r w:rsidR="004F312A" w:rsidRPr="006A26CD">
        <w:rPr>
          <w:rFonts w:ascii="Adobe 宋体 Std L" w:eastAsia="Adobe 宋体 Std L" w:hAnsi="Adobe 宋体 Std L" w:cs="Arial" w:hint="eastAsia"/>
          <w:color w:val="0071D0"/>
        </w:rPr>
        <w:t>，</w:t>
      </w:r>
      <w:r w:rsidR="004F312A" w:rsidRPr="006A26CD">
        <w:rPr>
          <w:rFonts w:ascii="Adobe 宋体 Std L" w:eastAsia="Adobe 宋体 Std L" w:hAnsi="Adobe 宋体 Std L" w:cs="Arial"/>
          <w:color w:val="0071D0"/>
        </w:rPr>
        <w:t>強調生物多樣性在保護熱帶和亞熱帶植物方面的重要性。2019 年"</w:t>
      </w:r>
      <w:r w:rsidR="00355BAF" w:rsidRPr="006A26CD">
        <w:rPr>
          <w:rFonts w:ascii="Adobe 宋体 Std L" w:eastAsia="Adobe 宋体 Std L" w:hAnsi="Adobe 宋体 Std L" w:cs="Arial" w:hint="eastAsia"/>
          <w:color w:val="0071D0"/>
        </w:rPr>
        <w:t>優良企業貢獻獎</w:t>
      </w:r>
      <w:r w:rsidR="004F312A" w:rsidRPr="006A26CD">
        <w:rPr>
          <w:rFonts w:ascii="Adobe 宋体 Std L" w:eastAsia="Adobe 宋体 Std L" w:hAnsi="Adobe 宋体 Std L" w:cs="Arial"/>
          <w:color w:val="0071D0"/>
        </w:rPr>
        <w:t>"的另一個亮點是</w:t>
      </w:r>
      <w:r w:rsidR="009E46CA" w:rsidRPr="006A26CD">
        <w:rPr>
          <w:rFonts w:ascii="Adobe 宋体 Std L" w:eastAsia="Adobe 宋体 Std L" w:hAnsi="Adobe 宋体 Std L" w:cs="Arial" w:hint="eastAsia"/>
          <w:color w:val="0071D0"/>
        </w:rPr>
        <w:t>由</w:t>
      </w:r>
      <w:r w:rsidR="00BA7DE2" w:rsidRPr="00BA7DE2">
        <w:rPr>
          <w:rFonts w:ascii="Adobe 宋体 Std L" w:eastAsia="Adobe 宋体 Std L" w:hAnsi="Adobe 宋体 Std L" w:cs="Arial" w:hint="eastAsia"/>
          <w:color w:val="0071D0"/>
        </w:rPr>
        <w:t>人嶼科技藝術國際</w:t>
      </w:r>
      <w:bookmarkStart w:id="1" w:name="_GoBack"/>
      <w:bookmarkEnd w:id="1"/>
      <w:r w:rsidR="009E46CA" w:rsidRPr="006A26CD">
        <w:rPr>
          <w:rFonts w:ascii="Adobe 宋体 Std L" w:eastAsia="Adobe 宋体 Std L" w:hAnsi="Adobe 宋体 Std L" w:cs="Arial" w:hint="eastAsia"/>
          <w:color w:val="0071D0"/>
        </w:rPr>
        <w:t>(Legacy Lab International)</w:t>
      </w:r>
      <w:r w:rsidR="004F312A" w:rsidRPr="006A26CD">
        <w:rPr>
          <w:rFonts w:ascii="Adobe 宋体 Std L" w:eastAsia="Adobe 宋体 Std L" w:hAnsi="Adobe 宋体 Std L" w:cs="Arial"/>
          <w:color w:val="0071D0"/>
        </w:rPr>
        <w:t>舉辦的藝術作品</w:t>
      </w:r>
      <w:r w:rsidR="009E46CA" w:rsidRPr="006A26CD">
        <w:rPr>
          <w:rFonts w:ascii="Adobe 宋体 Std L" w:eastAsia="Adobe 宋体 Std L" w:hAnsi="Adobe 宋体 Std L" w:cs="Arial" w:hint="eastAsia"/>
          <w:color w:val="0071D0"/>
        </w:rPr>
        <w:t>展</w:t>
      </w:r>
      <w:r w:rsidR="004F312A" w:rsidRPr="006A26CD">
        <w:rPr>
          <w:rFonts w:ascii="Adobe 宋体 Std L" w:eastAsia="Adobe 宋体 Std L" w:hAnsi="Adobe 宋体 Std L" w:cs="Arial" w:hint="eastAsia"/>
          <w:color w:val="0071D0"/>
        </w:rPr>
        <w:t>，這些</w:t>
      </w:r>
      <w:r w:rsidR="009E46CA" w:rsidRPr="006A26CD">
        <w:rPr>
          <w:rFonts w:ascii="Adobe 宋体 Std L" w:eastAsia="Adobe 宋体 Std L" w:hAnsi="Adobe 宋体 Std L" w:cs="Arial" w:hint="eastAsia"/>
          <w:color w:val="0071D0"/>
        </w:rPr>
        <w:t>驚人</w:t>
      </w:r>
      <w:r w:rsidR="004F312A" w:rsidRPr="006A26CD">
        <w:rPr>
          <w:rFonts w:ascii="Adobe 宋体 Std L" w:eastAsia="Adobe 宋体 Std L" w:hAnsi="Adobe 宋体 Std L" w:cs="Arial" w:hint="eastAsia"/>
          <w:color w:val="0071D0"/>
        </w:rPr>
        <w:t>的設計</w:t>
      </w:r>
      <w:r w:rsidR="009E46CA" w:rsidRPr="006A26CD">
        <w:rPr>
          <w:rFonts w:ascii="Adobe 宋体 Std L" w:eastAsia="Adobe 宋体 Std L" w:hAnsi="Adobe 宋体 Std L" w:cs="Arial" w:hint="eastAsia"/>
          <w:color w:val="0071D0"/>
        </w:rPr>
        <w:t>，</w:t>
      </w:r>
      <w:r w:rsidR="004F312A" w:rsidRPr="006A26CD">
        <w:rPr>
          <w:rFonts w:ascii="Adobe 宋体 Std L" w:eastAsia="Adobe 宋体 Std L" w:hAnsi="Adobe 宋体 Std L" w:cs="Arial" w:hint="eastAsia"/>
          <w:color w:val="0071D0"/>
        </w:rPr>
        <w:t>旨在提高</w:t>
      </w:r>
      <w:r w:rsidR="009E46CA" w:rsidRPr="006A26CD">
        <w:rPr>
          <w:rFonts w:ascii="Adobe 宋体 Std L" w:eastAsia="Adobe 宋体 Std L" w:hAnsi="Adobe 宋体 Std L" w:cs="Arial" w:hint="eastAsia"/>
          <w:color w:val="0071D0"/>
        </w:rPr>
        <w:t>大</w:t>
      </w:r>
      <w:r w:rsidR="004F312A" w:rsidRPr="006A26CD">
        <w:rPr>
          <w:rFonts w:ascii="Adobe 宋体 Std L" w:eastAsia="Adobe 宋体 Std L" w:hAnsi="Adobe 宋体 Std L" w:cs="Arial" w:hint="eastAsia"/>
          <w:color w:val="0071D0"/>
        </w:rPr>
        <w:t>眾對氣候變化和糧食不安全以及諸如疾病傳播和金融市場不穩定等關鍵問題的認識。立委余宛如也出席了此一盛會，強調她對於台灣在全球社會企業所扮演的重要角色。</w:t>
      </w:r>
    </w:p>
    <w:p w14:paraId="74604F69" w14:textId="468CD507" w:rsidR="004F312A" w:rsidRPr="006A26CD" w:rsidRDefault="004F312A" w:rsidP="00BB11D7">
      <w:pPr>
        <w:ind w:right="440"/>
        <w:rPr>
          <w:rFonts w:ascii="Adobe 宋体 Std L" w:eastAsia="Adobe 宋体 Std L" w:hAnsi="Adobe 宋体 Std L"/>
        </w:rPr>
      </w:pPr>
      <w:r w:rsidRPr="006A26CD">
        <w:rPr>
          <w:rFonts w:ascii="Adobe 宋体 Std L" w:eastAsia="Adobe 宋体 Std L" w:hAnsi="Adobe 宋体 Std L" w:cs="Arial" w:hint="eastAsia"/>
          <w:color w:val="0071D0"/>
        </w:rPr>
        <w:t>關於台北市英僑商務協會以及</w:t>
      </w:r>
      <w:r w:rsidR="00355BAF" w:rsidRPr="006A26CD">
        <w:rPr>
          <w:rFonts w:ascii="Adobe 宋体 Std L" w:eastAsia="Adobe 宋体 Std L" w:hAnsi="Adobe 宋体 Std L" w:cs="Arial" w:hint="eastAsia"/>
          <w:color w:val="0071D0"/>
        </w:rPr>
        <w:t>優良企業貢獻獎</w:t>
      </w:r>
    </w:p>
    <w:p w14:paraId="46BCD417" w14:textId="77777777" w:rsidR="00122BE1" w:rsidRPr="006A26CD" w:rsidRDefault="000D59C4" w:rsidP="00122BE1">
      <w:pPr>
        <w:pStyle w:val="ListParagraph"/>
        <w:numPr>
          <w:ilvl w:val="0"/>
          <w:numId w:val="15"/>
        </w:numPr>
        <w:rPr>
          <w:rFonts w:ascii="Adobe 宋体 Std L" w:eastAsia="Adobe 宋体 Std L" w:hAnsi="Adobe 宋体 Std L"/>
          <w:color w:val="2E74B5" w:themeColor="accent1" w:themeShade="BF"/>
        </w:rPr>
      </w:pPr>
      <w:r w:rsidRPr="006A26CD">
        <w:rPr>
          <w:rFonts w:ascii="Adobe 宋体 Std L" w:eastAsia="Adobe 宋体 Std L" w:hAnsi="Adobe 宋体 Std L" w:hint="eastAsia"/>
          <w:color w:val="2E74B5" w:themeColor="accent1" w:themeShade="BF"/>
        </w:rPr>
        <w:lastRenderedPageBreak/>
        <w:t>台北市英僑商務協會為一會員制的商業團體組織: 其五大核心主軸為： 商業目標、企業責任，推廣英國商業</w:t>
      </w:r>
      <w:r w:rsidR="004F312A" w:rsidRPr="006A26CD">
        <w:rPr>
          <w:rFonts w:ascii="Adobe 宋体 Std L" w:eastAsia="Adobe 宋体 Std L" w:hAnsi="Adobe 宋体 Std L" w:hint="eastAsia"/>
          <w:color w:val="2E74B5" w:themeColor="accent1" w:themeShade="BF"/>
        </w:rPr>
        <w:t>在台發展、協助台灣企業進入英國，政府溝通。商會成立於1994年。</w:t>
      </w:r>
    </w:p>
    <w:p w14:paraId="5ABAFBF1" w14:textId="77777777" w:rsidR="00122BE1" w:rsidRPr="006A26CD" w:rsidRDefault="000D59C4" w:rsidP="00122BE1">
      <w:pPr>
        <w:pStyle w:val="ListParagraph"/>
        <w:numPr>
          <w:ilvl w:val="0"/>
          <w:numId w:val="15"/>
        </w:numPr>
        <w:rPr>
          <w:rFonts w:ascii="Adobe 宋体 Std L" w:eastAsia="Adobe 宋体 Std L" w:hAnsi="Adobe 宋体 Std L"/>
          <w:color w:val="2E74B5" w:themeColor="accent1" w:themeShade="BF"/>
        </w:rPr>
      </w:pPr>
      <w:r w:rsidRPr="006A26CD">
        <w:rPr>
          <w:rFonts w:ascii="Adobe 宋体 Std L" w:eastAsia="Adobe 宋体 Std L" w:hAnsi="Adobe 宋体 Std L" w:hint="eastAsia"/>
          <w:color w:val="2E74B5" w:themeColor="accent1" w:themeShade="BF"/>
        </w:rPr>
        <w:t>為提升女性在職場的性別多元化的重要性，在台灣舉辦名為T</w:t>
      </w:r>
      <w:r w:rsidRPr="006A26CD">
        <w:rPr>
          <w:rFonts w:ascii="Adobe 宋体 Std L" w:eastAsia="Adobe 宋体 Std L" w:hAnsi="Adobe 宋体 Std L"/>
          <w:color w:val="2E74B5" w:themeColor="accent1" w:themeShade="BF"/>
        </w:rPr>
        <w:t>he Women in Business</w:t>
      </w:r>
      <w:r w:rsidRPr="006A26CD">
        <w:rPr>
          <w:rFonts w:ascii="Adobe 宋体 Std L" w:eastAsia="Adobe 宋体 Std L" w:hAnsi="Adobe 宋体 Std L" w:hint="eastAsia"/>
          <w:color w:val="2E74B5" w:themeColor="accent1" w:themeShade="BF"/>
        </w:rPr>
        <w:t>一系列講座，基於3大主題: 教育、交流、慶祝。</w:t>
      </w:r>
    </w:p>
    <w:p w14:paraId="5677E222" w14:textId="77777777" w:rsidR="00122BE1" w:rsidRPr="006A26CD" w:rsidRDefault="009E46CA" w:rsidP="00122BE1">
      <w:pPr>
        <w:pStyle w:val="ListParagraph"/>
        <w:numPr>
          <w:ilvl w:val="0"/>
          <w:numId w:val="15"/>
        </w:numPr>
        <w:rPr>
          <w:rFonts w:ascii="Adobe 宋体 Std L" w:eastAsia="Adobe 宋体 Std L" w:hAnsi="Adobe 宋体 Std L"/>
          <w:color w:val="2E74B5" w:themeColor="accent1" w:themeShade="BF"/>
        </w:rPr>
      </w:pPr>
      <w:r w:rsidRPr="006A26CD">
        <w:rPr>
          <w:rFonts w:ascii="Adobe 宋体 Std L" w:eastAsia="Adobe 宋体 Std L" w:hAnsi="Adobe 宋体 Std L" w:hint="eastAsia"/>
          <w:color w:val="2E74B5" w:themeColor="accent1" w:themeShade="BF"/>
        </w:rPr>
        <w:t>台北市英僑商務協會表彰最佳創新醫療保健、最佳企業領袖、</w:t>
      </w:r>
      <w:r w:rsidRPr="006A26CD">
        <w:rPr>
          <w:rFonts w:ascii="Adobe 宋体 Std L" w:eastAsia="Adobe 宋体 Std L" w:hAnsi="Adobe 宋体 Std L"/>
          <w:color w:val="2E74B5" w:themeColor="accent1" w:themeShade="BF"/>
        </w:rPr>
        <w:t>企業社會責</w:t>
      </w:r>
      <w:r w:rsidRPr="006A26CD">
        <w:rPr>
          <w:rFonts w:ascii="Adobe 宋体 Std L" w:eastAsia="Adobe 宋体 Std L" w:hAnsi="Adobe 宋体 Std L" w:hint="eastAsia"/>
          <w:color w:val="2E74B5" w:themeColor="accent1" w:themeShade="BF"/>
        </w:rPr>
        <w:t>任、</w:t>
      </w:r>
      <w:r w:rsidRPr="006A26CD">
        <w:rPr>
          <w:rFonts w:ascii="Adobe 宋体 Std L" w:eastAsia="Adobe 宋体 Std L" w:hAnsi="Adobe 宋体 Std L"/>
          <w:color w:val="2E74B5" w:themeColor="accent1" w:themeShade="BF"/>
        </w:rPr>
        <w:t>多元文化</w:t>
      </w:r>
      <w:r w:rsidRPr="006A26CD">
        <w:rPr>
          <w:rFonts w:ascii="Adobe 宋体 Std L" w:eastAsia="Adobe 宋体 Std L" w:hAnsi="Adobe 宋体 Std L" w:hint="eastAsia"/>
          <w:color w:val="2E74B5" w:themeColor="accent1" w:themeShade="BF"/>
        </w:rPr>
        <w:t>、</w:t>
      </w:r>
      <w:r w:rsidRPr="006A26CD">
        <w:rPr>
          <w:rFonts w:ascii="Adobe 宋体 Std L" w:eastAsia="Adobe 宋体 Std L" w:hAnsi="Adobe 宋体 Std L"/>
          <w:color w:val="2E74B5" w:themeColor="accent1" w:themeShade="BF"/>
        </w:rPr>
        <w:t>社會企</w:t>
      </w:r>
      <w:r w:rsidRPr="006A26CD">
        <w:rPr>
          <w:rFonts w:ascii="Adobe 宋体 Std L" w:eastAsia="Adobe 宋体 Std L" w:hAnsi="Adobe 宋体 Std L" w:hint="eastAsia"/>
          <w:color w:val="2E74B5" w:themeColor="accent1" w:themeShade="BF"/>
        </w:rPr>
        <w:t>業</w:t>
      </w:r>
      <w:r w:rsidRPr="006A26CD">
        <w:rPr>
          <w:rFonts w:ascii="Adobe 宋体 Std L" w:eastAsia="Adobe 宋体 Std L" w:hAnsi="Adobe 宋体 Std L"/>
          <w:color w:val="2E74B5" w:themeColor="accent1" w:themeShade="BF"/>
        </w:rPr>
        <w:t>等</w:t>
      </w:r>
      <w:r w:rsidRPr="006A26CD">
        <w:rPr>
          <w:rFonts w:ascii="Adobe 宋体 Std L" w:eastAsia="Adobe 宋体 Std L" w:hAnsi="Adobe 宋体 Std L" w:hint="eastAsia"/>
          <w:color w:val="2E74B5" w:themeColor="accent1" w:themeShade="BF"/>
        </w:rPr>
        <w:t>傑出貢獻</w:t>
      </w:r>
      <w:r w:rsidRPr="006A26CD">
        <w:rPr>
          <w:rFonts w:ascii="Adobe 宋体 Std L" w:eastAsia="Adobe 宋体 Std L" w:hAnsi="Adobe 宋体 Std L"/>
          <w:color w:val="2E74B5" w:themeColor="accent1" w:themeShade="BF"/>
        </w:rPr>
        <w:t>者</w:t>
      </w:r>
      <w:r w:rsidRPr="006A26CD">
        <w:rPr>
          <w:rFonts w:ascii="Adobe 宋体 Std L" w:eastAsia="Adobe 宋体 Std L" w:hAnsi="Adobe 宋体 Std L" w:hint="eastAsia"/>
          <w:color w:val="2E74B5" w:themeColor="accent1" w:themeShade="BF"/>
        </w:rPr>
        <w:t>。</w:t>
      </w:r>
    </w:p>
    <w:p w14:paraId="77CF2F37" w14:textId="62AB08A7" w:rsidR="009E46CA" w:rsidRPr="006A26CD" w:rsidRDefault="009E46CA" w:rsidP="00122BE1">
      <w:pPr>
        <w:pStyle w:val="ListParagraph"/>
        <w:numPr>
          <w:ilvl w:val="0"/>
          <w:numId w:val="15"/>
        </w:numPr>
        <w:rPr>
          <w:rFonts w:ascii="Adobe 宋体 Std L" w:eastAsia="Adobe 宋体 Std L" w:hAnsi="Adobe 宋体 Std L"/>
          <w:color w:val="2E74B5" w:themeColor="accent1" w:themeShade="BF"/>
        </w:rPr>
      </w:pPr>
      <w:r w:rsidRPr="006A26CD">
        <w:rPr>
          <w:rFonts w:ascii="Adobe 宋体 Std L" w:eastAsia="Adobe 宋体 Std L" w:hAnsi="Adobe 宋体 Std L" w:hint="eastAsia"/>
          <w:color w:val="2E74B5" w:themeColor="accent1" w:themeShade="BF"/>
        </w:rPr>
        <w:t xml:space="preserve">獎項贊助商包括以下: </w:t>
      </w:r>
    </w:p>
    <w:p w14:paraId="168426BB" w14:textId="69CE0534" w:rsidR="009E46CA" w:rsidRPr="006A26CD" w:rsidRDefault="009E46CA" w:rsidP="00122BE1">
      <w:pPr>
        <w:pStyle w:val="ListParagraph"/>
        <w:rPr>
          <w:rFonts w:ascii="Adobe 宋体 Std L" w:eastAsia="Adobe 宋体 Std L" w:hAnsi="Adobe 宋体 Std L" w:cs="Arial"/>
          <w:color w:val="0071D0"/>
          <w:lang w:eastAsia="zh-TW"/>
        </w:rPr>
      </w:pPr>
      <w:r w:rsidRPr="006A26CD">
        <w:rPr>
          <w:rFonts w:ascii="Adobe 宋体 Std L" w:eastAsia="Adobe 宋体 Std L" w:hAnsi="Adobe 宋体 Std L" w:cs="Arial" w:hint="eastAsia"/>
          <w:color w:val="0071D0"/>
          <w:lang w:eastAsia="zh-TW"/>
        </w:rPr>
        <w:t>「最佳創新醫療獎」</w:t>
      </w:r>
      <w:r w:rsidR="00355BAF" w:rsidRPr="006A26CD">
        <w:rPr>
          <w:rFonts w:ascii="Adobe 宋体 Std L" w:eastAsia="Adobe 宋体 Std L" w:hAnsi="Adobe 宋体 Std L" w:cs="Arial" w:hint="eastAsia"/>
          <w:color w:val="0071D0"/>
          <w:lang w:eastAsia="zh-TW"/>
        </w:rPr>
        <w:t xml:space="preserve">- </w:t>
      </w:r>
      <w:r w:rsidR="000D59C4" w:rsidRPr="006A26CD">
        <w:rPr>
          <w:rFonts w:ascii="Adobe 宋体 Std L" w:eastAsia="Adobe 宋体 Std L" w:hAnsi="Adobe 宋体 Std L" w:cs="Arial" w:hint="eastAsia"/>
          <w:color w:val="0071D0"/>
          <w:lang w:eastAsia="zh-TW"/>
        </w:rPr>
        <w:t>由</w:t>
      </w:r>
      <w:r w:rsidR="000D59C4" w:rsidRPr="006A26CD">
        <w:rPr>
          <w:rFonts w:ascii="Adobe 宋体 Std L" w:eastAsia="Adobe 宋体 Std L" w:hAnsi="Adobe 宋体 Std L" w:cs="Arial"/>
          <w:color w:val="0071D0"/>
          <w:lang w:eastAsia="zh-TW"/>
        </w:rPr>
        <w:t>荷商葛蘭素史克藥廠股份有限公司台灣分公司</w:t>
      </w:r>
      <w:r w:rsidR="000D59C4" w:rsidRPr="006A26CD">
        <w:rPr>
          <w:rFonts w:ascii="Adobe 宋体 Std L" w:eastAsia="Adobe 宋体 Std L" w:hAnsi="Adobe 宋体 Std L" w:cs="Arial" w:hint="eastAsia"/>
          <w:color w:val="0071D0"/>
          <w:lang w:eastAsia="zh-TW"/>
        </w:rPr>
        <w:t>贊助</w:t>
      </w:r>
    </w:p>
    <w:p w14:paraId="3072F4B4" w14:textId="2EDF8377" w:rsidR="009E46CA" w:rsidRPr="006A26CD" w:rsidRDefault="009E46CA" w:rsidP="00122BE1">
      <w:pPr>
        <w:pStyle w:val="ListParagraph"/>
        <w:rPr>
          <w:rFonts w:ascii="Adobe 宋体 Std L" w:eastAsia="Adobe 宋体 Std L" w:hAnsi="Adobe 宋体 Std L" w:cs="Arial"/>
          <w:color w:val="0071D0"/>
          <w:lang w:eastAsia="zh-TW"/>
        </w:rPr>
      </w:pPr>
      <w:r w:rsidRPr="006A26CD">
        <w:rPr>
          <w:rFonts w:ascii="Adobe 宋体 Std L" w:eastAsia="Adobe 宋体 Std L" w:hAnsi="Adobe 宋体 Std L" w:cs="Arial" w:hint="eastAsia"/>
          <w:color w:val="0071D0"/>
          <w:lang w:eastAsia="zh-TW"/>
        </w:rPr>
        <w:t>「最佳企業領袖獎」</w:t>
      </w:r>
      <w:r w:rsidR="00355BAF" w:rsidRPr="006A26CD">
        <w:rPr>
          <w:rFonts w:ascii="Adobe 宋体 Std L" w:eastAsia="Adobe 宋体 Std L" w:hAnsi="Adobe 宋体 Std L" w:cs="Arial" w:hint="eastAsia"/>
          <w:color w:val="0071D0"/>
          <w:lang w:eastAsia="zh-TW"/>
        </w:rPr>
        <w:t xml:space="preserve">- </w:t>
      </w:r>
      <w:r w:rsidRPr="006A26CD">
        <w:rPr>
          <w:rFonts w:ascii="Adobe 宋体 Std L" w:eastAsia="Adobe 宋体 Std L" w:hAnsi="Adobe 宋体 Std L" w:cs="Arial" w:hint="eastAsia"/>
          <w:color w:val="0071D0"/>
          <w:lang w:eastAsia="zh-TW"/>
        </w:rPr>
        <w:t>由</w:t>
      </w:r>
      <w:r w:rsidR="000D59C4" w:rsidRPr="006A26CD">
        <w:rPr>
          <w:rFonts w:ascii="Adobe 宋体 Std L" w:eastAsia="Adobe 宋体 Std L" w:hAnsi="Adobe 宋体 Std L" w:cs="Arial" w:hint="eastAsia"/>
          <w:color w:val="0071D0"/>
          <w:lang w:eastAsia="zh-TW"/>
        </w:rPr>
        <w:t>匯豐銀行</w:t>
      </w:r>
      <w:r w:rsidRPr="006A26CD">
        <w:rPr>
          <w:rFonts w:ascii="Adobe 宋体 Std L" w:eastAsia="Adobe 宋体 Std L" w:hAnsi="Adobe 宋体 Std L" w:cs="Arial" w:hint="eastAsia"/>
          <w:color w:val="0071D0"/>
          <w:lang w:eastAsia="zh-TW"/>
        </w:rPr>
        <w:t>贊助</w:t>
      </w:r>
    </w:p>
    <w:p w14:paraId="49B14DCA" w14:textId="0764B207" w:rsidR="009E46CA" w:rsidRPr="006A26CD" w:rsidRDefault="009E46CA" w:rsidP="00122BE1">
      <w:pPr>
        <w:pStyle w:val="ListParagraph"/>
        <w:rPr>
          <w:rFonts w:ascii="Adobe 宋体 Std L" w:eastAsia="Adobe 宋体 Std L" w:hAnsi="Adobe 宋体 Std L" w:cs="Arial"/>
          <w:color w:val="0071D0"/>
          <w:lang w:eastAsia="zh-TW"/>
        </w:rPr>
      </w:pPr>
      <w:r w:rsidRPr="006A26CD">
        <w:rPr>
          <w:rFonts w:ascii="Adobe 宋体 Std L" w:eastAsia="Adobe 宋体 Std L" w:hAnsi="Adobe 宋体 Std L" w:cs="Arial" w:hint="eastAsia"/>
          <w:color w:val="0071D0"/>
          <w:lang w:eastAsia="zh-TW"/>
        </w:rPr>
        <w:t>「企業社會責任獎」</w:t>
      </w:r>
      <w:r w:rsidR="00355BAF" w:rsidRPr="006A26CD">
        <w:rPr>
          <w:rFonts w:ascii="Adobe 宋体 Std L" w:eastAsia="Adobe 宋体 Std L" w:hAnsi="Adobe 宋体 Std L" w:cs="Arial" w:hint="eastAsia"/>
          <w:color w:val="0071D0"/>
          <w:lang w:eastAsia="zh-TW"/>
        </w:rPr>
        <w:t xml:space="preserve">- </w:t>
      </w:r>
      <w:r w:rsidRPr="006A26CD">
        <w:rPr>
          <w:rFonts w:ascii="Adobe 宋体 Std L" w:eastAsia="Adobe 宋体 Std L" w:hAnsi="Adobe 宋体 Std L" w:cs="Arial" w:hint="eastAsia"/>
          <w:color w:val="0071D0"/>
          <w:lang w:eastAsia="zh-TW"/>
        </w:rPr>
        <w:t>由</w:t>
      </w:r>
      <w:r w:rsidR="000D59C4" w:rsidRPr="006A26CD">
        <w:rPr>
          <w:rFonts w:ascii="Adobe 宋体 Std L" w:eastAsia="Adobe 宋体 Std L" w:hAnsi="Adobe 宋体 Std L" w:cs="Arial" w:hint="eastAsia"/>
          <w:color w:val="0071D0"/>
          <w:lang w:eastAsia="zh-TW"/>
        </w:rPr>
        <w:t>台北市英僑商務協會</w:t>
      </w:r>
      <w:r w:rsidRPr="006A26CD">
        <w:rPr>
          <w:rFonts w:ascii="Adobe 宋体 Std L" w:eastAsia="Adobe 宋体 Std L" w:hAnsi="Adobe 宋体 Std L" w:cs="Arial" w:hint="eastAsia"/>
          <w:color w:val="0071D0"/>
          <w:lang w:eastAsia="zh-TW"/>
        </w:rPr>
        <w:t>贊助</w:t>
      </w:r>
    </w:p>
    <w:p w14:paraId="446E6663" w14:textId="1F4C3B19" w:rsidR="009E46CA" w:rsidRPr="006A26CD" w:rsidRDefault="009E46CA" w:rsidP="00122BE1">
      <w:pPr>
        <w:pStyle w:val="ListParagraph"/>
        <w:rPr>
          <w:rFonts w:ascii="Adobe 宋体 Std L" w:eastAsia="Adobe 宋体 Std L" w:hAnsi="Adobe 宋体 Std L" w:cs="Arial"/>
          <w:color w:val="0071D0"/>
          <w:lang w:eastAsia="zh-TW"/>
        </w:rPr>
      </w:pPr>
      <w:r w:rsidRPr="006A26CD">
        <w:rPr>
          <w:rFonts w:ascii="Adobe 宋体 Std L" w:eastAsia="Adobe 宋体 Std L" w:hAnsi="Adobe 宋体 Std L" w:cs="Arial" w:hint="eastAsia"/>
          <w:color w:val="0071D0"/>
          <w:lang w:eastAsia="zh-TW"/>
        </w:rPr>
        <w:t>「企業多元文化獎」</w:t>
      </w:r>
      <w:r w:rsidR="00355BAF" w:rsidRPr="006A26CD">
        <w:rPr>
          <w:rFonts w:ascii="Adobe 宋体 Std L" w:eastAsia="Adobe 宋体 Std L" w:hAnsi="Adobe 宋体 Std L" w:cs="Arial" w:hint="eastAsia"/>
          <w:color w:val="0071D0"/>
          <w:lang w:eastAsia="zh-TW"/>
        </w:rPr>
        <w:t xml:space="preserve">- </w:t>
      </w:r>
      <w:r w:rsidRPr="006A26CD">
        <w:rPr>
          <w:rFonts w:ascii="Adobe 宋体 Std L" w:eastAsia="Adobe 宋体 Std L" w:hAnsi="Adobe 宋体 Std L" w:cs="Arial" w:hint="eastAsia"/>
          <w:color w:val="0071D0"/>
          <w:lang w:eastAsia="zh-TW"/>
        </w:rPr>
        <w:t>由</w:t>
      </w:r>
      <w:r w:rsidR="000D59C4" w:rsidRPr="006A26CD">
        <w:rPr>
          <w:rFonts w:ascii="Adobe 宋体 Std L" w:eastAsia="Adobe 宋体 Std L" w:hAnsi="Adobe 宋体 Std L" w:cs="Arial" w:hint="eastAsia"/>
          <w:color w:val="0071D0"/>
          <w:lang w:eastAsia="zh-TW"/>
        </w:rPr>
        <w:t>渣打銀行</w:t>
      </w:r>
      <w:r w:rsidRPr="006A26CD">
        <w:rPr>
          <w:rFonts w:ascii="Adobe 宋体 Std L" w:eastAsia="Adobe 宋体 Std L" w:hAnsi="Adobe 宋体 Std L" w:cs="Arial"/>
          <w:color w:val="0071D0"/>
          <w:lang w:eastAsia="zh-TW"/>
        </w:rPr>
        <w:t xml:space="preserve"> </w:t>
      </w:r>
      <w:r w:rsidRPr="006A26CD">
        <w:rPr>
          <w:rFonts w:ascii="Adobe 宋体 Std L" w:eastAsia="Adobe 宋体 Std L" w:hAnsi="Adobe 宋体 Std L" w:cs="Arial" w:hint="eastAsia"/>
          <w:color w:val="0071D0"/>
          <w:lang w:eastAsia="zh-TW"/>
        </w:rPr>
        <w:t>與</w:t>
      </w:r>
      <w:r w:rsidR="000D59C4" w:rsidRPr="006A26CD">
        <w:rPr>
          <w:rFonts w:ascii="Adobe 宋体 Std L" w:eastAsia="Adobe 宋体 Std L" w:hAnsi="Adobe 宋体 Std L" w:cs="Arial"/>
          <w:color w:val="0071D0"/>
          <w:lang w:eastAsia="zh-TW"/>
        </w:rPr>
        <w:t>英國文化協會</w:t>
      </w:r>
      <w:r w:rsidRPr="006A26CD">
        <w:rPr>
          <w:rFonts w:ascii="Adobe 宋体 Std L" w:eastAsia="Adobe 宋体 Std L" w:hAnsi="Adobe 宋体 Std L" w:cs="Arial" w:hint="eastAsia"/>
          <w:color w:val="0071D0"/>
          <w:lang w:eastAsia="zh-TW"/>
        </w:rPr>
        <w:t>共同贊助</w:t>
      </w:r>
    </w:p>
    <w:p w14:paraId="2F1C6AC6" w14:textId="2E08B4BE" w:rsidR="00DC3F8A" w:rsidRDefault="009E46CA" w:rsidP="00122BE1">
      <w:pPr>
        <w:pStyle w:val="ListParagraph"/>
        <w:rPr>
          <w:rFonts w:ascii="Adobe 宋体 Std L" w:hAnsi="Adobe 宋体 Std L" w:cs="Arial"/>
          <w:color w:val="0071D0"/>
          <w:lang w:eastAsia="zh-TW"/>
        </w:rPr>
      </w:pPr>
      <w:r w:rsidRPr="006A26CD">
        <w:rPr>
          <w:rFonts w:ascii="Adobe 宋体 Std L" w:eastAsia="Adobe 宋体 Std L" w:hAnsi="Adobe 宋体 Std L" w:cs="Arial" w:hint="eastAsia"/>
          <w:color w:val="0071D0"/>
          <w:lang w:eastAsia="zh-TW"/>
        </w:rPr>
        <w:t>「社會企業獎」</w:t>
      </w:r>
      <w:r w:rsidR="00355BAF" w:rsidRPr="006A26CD">
        <w:rPr>
          <w:rFonts w:ascii="Adobe 宋体 Std L" w:eastAsia="Adobe 宋体 Std L" w:hAnsi="Adobe 宋体 Std L" w:cs="Arial" w:hint="eastAsia"/>
          <w:color w:val="0071D0"/>
          <w:lang w:eastAsia="zh-TW"/>
        </w:rPr>
        <w:t xml:space="preserve">- </w:t>
      </w:r>
      <w:r w:rsidRPr="006A26CD">
        <w:rPr>
          <w:rFonts w:ascii="Adobe 宋体 Std L" w:eastAsia="Adobe 宋体 Std L" w:hAnsi="Adobe 宋体 Std L" w:cs="Arial" w:hint="eastAsia"/>
          <w:color w:val="0071D0"/>
          <w:lang w:eastAsia="zh-TW"/>
        </w:rPr>
        <w:t>由</w:t>
      </w:r>
      <w:r w:rsidR="000D59C4" w:rsidRPr="006A26CD">
        <w:rPr>
          <w:rFonts w:ascii="Adobe 宋体 Std L" w:eastAsia="Adobe 宋体 Std L" w:hAnsi="Adobe 宋体 Std L" w:cs="Arial"/>
          <w:color w:val="0071D0"/>
          <w:lang w:eastAsia="zh-TW"/>
        </w:rPr>
        <w:t>安侯建業聯合會計師事務所</w:t>
      </w:r>
      <w:r w:rsidRPr="006A26CD">
        <w:rPr>
          <w:rFonts w:ascii="Adobe 宋体 Std L" w:eastAsia="Adobe 宋体 Std L" w:hAnsi="Adobe 宋体 Std L" w:cs="Arial" w:hint="eastAsia"/>
          <w:color w:val="0071D0"/>
          <w:lang w:eastAsia="zh-TW"/>
        </w:rPr>
        <w:t>贊助</w:t>
      </w:r>
    </w:p>
    <w:p w14:paraId="1F0AAF12" w14:textId="77EB1B67" w:rsidR="00557AD1" w:rsidRDefault="00557AD1" w:rsidP="00122BE1">
      <w:pPr>
        <w:pStyle w:val="ListParagraph"/>
        <w:rPr>
          <w:rFonts w:ascii="Adobe 宋体 Std L" w:hAnsi="Adobe 宋体 Std L" w:cs="Arial"/>
          <w:color w:val="0071D0"/>
          <w:lang w:eastAsia="zh-TW"/>
        </w:rPr>
      </w:pPr>
    </w:p>
    <w:p w14:paraId="118744C4" w14:textId="77777777" w:rsidR="00557AD1" w:rsidRPr="00557AD1" w:rsidRDefault="00557AD1" w:rsidP="00122BE1">
      <w:pPr>
        <w:pStyle w:val="ListParagraph"/>
        <w:rPr>
          <w:rFonts w:ascii="Adobe 宋体 Std L" w:hAnsi="Adobe 宋体 Std L" w:cs="Arial"/>
          <w:color w:val="0071D0"/>
          <w:lang w:eastAsia="zh-TW"/>
        </w:rPr>
      </w:pPr>
    </w:p>
    <w:p w14:paraId="656913F8" w14:textId="426A6F0B" w:rsidR="00BB7E3A" w:rsidRPr="006A26CD" w:rsidRDefault="00BB7E3A" w:rsidP="00BB11D7">
      <w:pPr>
        <w:ind w:right="440"/>
        <w:rPr>
          <w:rFonts w:ascii="Adobe 宋体 Std L" w:eastAsia="Adobe 宋体 Std L" w:hAnsi="Adobe 宋体 Std L"/>
        </w:rPr>
      </w:pPr>
      <w:r w:rsidRPr="006A26CD">
        <w:rPr>
          <w:rFonts w:ascii="Adobe 宋体 Std L" w:eastAsia="Adobe 宋体 Std L" w:hAnsi="Adobe 宋体 Std L" w:hint="eastAsia"/>
        </w:rPr>
        <w:t>2018年歷屆獲獎名單</w:t>
      </w:r>
    </w:p>
    <w:tbl>
      <w:tblPr>
        <w:tblStyle w:val="TableGrid"/>
        <w:tblW w:w="0" w:type="auto"/>
        <w:tblLook w:val="04A0" w:firstRow="1" w:lastRow="0" w:firstColumn="1" w:lastColumn="0" w:noHBand="0" w:noVBand="1"/>
      </w:tblPr>
      <w:tblGrid>
        <w:gridCol w:w="3483"/>
        <w:gridCol w:w="3483"/>
        <w:gridCol w:w="3484"/>
      </w:tblGrid>
      <w:tr w:rsidR="00FA6F17" w:rsidRPr="006A26CD" w14:paraId="5254D04A" w14:textId="77777777" w:rsidTr="00FA6F17">
        <w:tc>
          <w:tcPr>
            <w:tcW w:w="3483" w:type="dxa"/>
          </w:tcPr>
          <w:p w14:paraId="73A4ADF8" w14:textId="4E7B6DA1" w:rsidR="00FA6F17" w:rsidRPr="006A26CD" w:rsidRDefault="00FA6F17" w:rsidP="00BB11D7">
            <w:pPr>
              <w:ind w:right="440"/>
              <w:rPr>
                <w:rFonts w:ascii="Adobe 宋体 Std L" w:eastAsia="Adobe 宋体 Std L" w:hAnsi="Adobe 宋体 Std L"/>
              </w:rPr>
            </w:pPr>
            <w:r w:rsidRPr="006A26CD">
              <w:rPr>
                <w:rFonts w:ascii="Adobe 宋体 Std L" w:eastAsia="Adobe 宋体 Std L" w:hAnsi="Adobe 宋体 Std L" w:hint="eastAsia"/>
              </w:rPr>
              <w:t>獎項</w:t>
            </w:r>
          </w:p>
        </w:tc>
        <w:tc>
          <w:tcPr>
            <w:tcW w:w="3483" w:type="dxa"/>
          </w:tcPr>
          <w:p w14:paraId="0FB302B3" w14:textId="5085D322" w:rsidR="00FA6F17" w:rsidRPr="006A26CD" w:rsidRDefault="00FA6F17" w:rsidP="00BB11D7">
            <w:pPr>
              <w:ind w:right="440"/>
              <w:rPr>
                <w:rFonts w:ascii="Adobe 宋体 Std L" w:eastAsia="Adobe 宋体 Std L" w:hAnsi="Adobe 宋体 Std L"/>
              </w:rPr>
            </w:pPr>
            <w:r w:rsidRPr="006A26CD">
              <w:rPr>
                <w:rFonts w:ascii="Adobe 宋体 Std L" w:eastAsia="Adobe 宋体 Std L" w:hAnsi="Adobe 宋体 Std L" w:hint="eastAsia"/>
              </w:rPr>
              <w:t>得主</w:t>
            </w:r>
          </w:p>
        </w:tc>
        <w:tc>
          <w:tcPr>
            <w:tcW w:w="3484" w:type="dxa"/>
          </w:tcPr>
          <w:p w14:paraId="617B4D64" w14:textId="39668CAC" w:rsidR="00FA6F17" w:rsidRPr="006A26CD" w:rsidRDefault="00FA6F17" w:rsidP="00BB11D7">
            <w:pPr>
              <w:ind w:right="440"/>
              <w:rPr>
                <w:rFonts w:ascii="Adobe 宋体 Std L" w:eastAsia="Adobe 宋体 Std L" w:hAnsi="Adobe 宋体 Std L"/>
              </w:rPr>
            </w:pPr>
            <w:r w:rsidRPr="006A26CD">
              <w:rPr>
                <w:rFonts w:ascii="Adobe 宋体 Std L" w:eastAsia="Adobe 宋体 Std L" w:hAnsi="Adobe 宋体 Std L" w:hint="eastAsia"/>
              </w:rPr>
              <w:t>入圍企業</w:t>
            </w:r>
          </w:p>
        </w:tc>
      </w:tr>
      <w:tr w:rsidR="00FA6F17" w:rsidRPr="006A26CD" w14:paraId="5D385C69" w14:textId="77777777" w:rsidTr="00FA6F17">
        <w:tc>
          <w:tcPr>
            <w:tcW w:w="3483" w:type="dxa"/>
          </w:tcPr>
          <w:p w14:paraId="1AC7945B" w14:textId="3A321AB5" w:rsidR="00FA6F17" w:rsidRPr="006A26CD" w:rsidRDefault="00FA6F17" w:rsidP="00BB11D7">
            <w:pPr>
              <w:ind w:right="440"/>
              <w:rPr>
                <w:rFonts w:ascii="Adobe 宋体 Std L" w:eastAsia="Adobe 宋体 Std L" w:hAnsi="Adobe 宋体 Std L"/>
                <w:sz w:val="20"/>
                <w:szCs w:val="20"/>
              </w:rPr>
            </w:pPr>
            <w:r w:rsidRPr="006A26CD">
              <w:rPr>
                <w:rFonts w:ascii="Adobe 宋体 Std L" w:eastAsia="Adobe 宋体 Std L" w:hAnsi="Adobe 宋体 Std L" w:cs="Arial" w:hint="eastAsia"/>
                <w:b/>
                <w:color w:val="0071D0"/>
                <w:sz w:val="20"/>
                <w:szCs w:val="20"/>
              </w:rPr>
              <w:t>企業社會責任獎</w:t>
            </w:r>
          </w:p>
        </w:tc>
        <w:tc>
          <w:tcPr>
            <w:tcW w:w="3483" w:type="dxa"/>
          </w:tcPr>
          <w:p w14:paraId="759328FE" w14:textId="1950D95D" w:rsidR="00FA6F17" w:rsidRPr="006A26CD" w:rsidRDefault="00FA6F17" w:rsidP="00BB11D7">
            <w:pPr>
              <w:ind w:right="440"/>
              <w:rPr>
                <w:rFonts w:ascii="Adobe 宋体 Std L" w:eastAsia="Adobe 宋体 Std L" w:hAnsi="Adobe 宋体 Std L"/>
                <w:sz w:val="20"/>
                <w:szCs w:val="20"/>
              </w:rPr>
            </w:pPr>
            <w:r w:rsidRPr="006A26CD">
              <w:rPr>
                <w:rFonts w:ascii="Adobe 宋体 Std L" w:eastAsia="Adobe 宋体 Std L" w:hAnsi="Adobe 宋体 Std L"/>
                <w:b/>
                <w:sz w:val="20"/>
                <w:szCs w:val="20"/>
              </w:rPr>
              <w:t>L’Oreal Taiwan</w:t>
            </w:r>
          </w:p>
        </w:tc>
        <w:tc>
          <w:tcPr>
            <w:tcW w:w="3484" w:type="dxa"/>
          </w:tcPr>
          <w:p w14:paraId="2998927C" w14:textId="0F694F30" w:rsidR="00FA6F17" w:rsidRPr="006A26CD" w:rsidRDefault="00FA6F17" w:rsidP="00BB11D7">
            <w:pPr>
              <w:ind w:right="440"/>
              <w:rPr>
                <w:rFonts w:ascii="Adobe 宋体 Std L" w:eastAsia="Adobe 宋体 Std L" w:hAnsi="Adobe 宋体 Std L"/>
                <w:sz w:val="20"/>
                <w:szCs w:val="20"/>
              </w:rPr>
            </w:pPr>
            <w:r w:rsidRPr="006A26CD">
              <w:rPr>
                <w:rFonts w:ascii="Adobe 宋体 Std L" w:eastAsia="Adobe 宋体 Std L" w:hAnsi="Adobe 宋体 Std L"/>
                <w:sz w:val="20"/>
                <w:szCs w:val="20"/>
              </w:rPr>
              <w:t>Diageo, HSBC, PCA Life, Unilever</w:t>
            </w:r>
          </w:p>
        </w:tc>
      </w:tr>
      <w:tr w:rsidR="00FA6F17" w:rsidRPr="006A26CD" w14:paraId="7332A4CD" w14:textId="77777777" w:rsidTr="00FA6F17">
        <w:tc>
          <w:tcPr>
            <w:tcW w:w="3483" w:type="dxa"/>
          </w:tcPr>
          <w:p w14:paraId="563E1F48" w14:textId="42193638" w:rsidR="00FA6F17" w:rsidRPr="006A26CD" w:rsidRDefault="00FA6F17" w:rsidP="00BB11D7">
            <w:pPr>
              <w:ind w:right="440"/>
              <w:rPr>
                <w:rFonts w:ascii="Adobe 宋体 Std L" w:eastAsia="Adobe 宋体 Std L" w:hAnsi="Adobe 宋体 Std L"/>
                <w:sz w:val="20"/>
                <w:szCs w:val="20"/>
              </w:rPr>
            </w:pPr>
            <w:r w:rsidRPr="006A26CD">
              <w:rPr>
                <w:rFonts w:ascii="Adobe 宋体 Std L" w:eastAsia="Adobe 宋体 Std L" w:hAnsi="Adobe 宋体 Std L" w:cs="Arial" w:hint="eastAsia"/>
                <w:color w:val="0071D0"/>
                <w:sz w:val="20"/>
                <w:szCs w:val="20"/>
              </w:rPr>
              <w:t>企業社會責任獎</w:t>
            </w:r>
          </w:p>
        </w:tc>
        <w:tc>
          <w:tcPr>
            <w:tcW w:w="3483" w:type="dxa"/>
          </w:tcPr>
          <w:p w14:paraId="2842DFA7" w14:textId="26A89CD0" w:rsidR="00FA6F17" w:rsidRPr="006A26CD" w:rsidRDefault="00FA6F17" w:rsidP="00BB11D7">
            <w:pPr>
              <w:ind w:right="440"/>
              <w:rPr>
                <w:rFonts w:ascii="Adobe 宋体 Std L" w:eastAsia="Adobe 宋体 Std L" w:hAnsi="Adobe 宋体 Std L"/>
                <w:sz w:val="20"/>
                <w:szCs w:val="20"/>
              </w:rPr>
            </w:pPr>
            <w:r w:rsidRPr="006A26CD">
              <w:rPr>
                <w:rFonts w:ascii="Adobe 宋体 Std L" w:eastAsia="Adobe 宋体 Std L" w:hAnsi="Adobe 宋体 Std L"/>
                <w:b/>
                <w:sz w:val="20"/>
                <w:szCs w:val="20"/>
              </w:rPr>
              <w:t>Eiger</w:t>
            </w:r>
            <w:r w:rsidRPr="006A26CD">
              <w:rPr>
                <w:rFonts w:ascii="Adobe 宋体 Std L" w:eastAsia="Adobe 宋体 Std L" w:hAnsi="Adobe 宋体 Std L" w:hint="eastAsia"/>
                <w:b/>
                <w:sz w:val="20"/>
                <w:szCs w:val="20"/>
              </w:rPr>
              <w:t xml:space="preserve"> Law</w:t>
            </w:r>
          </w:p>
        </w:tc>
        <w:tc>
          <w:tcPr>
            <w:tcW w:w="3484" w:type="dxa"/>
          </w:tcPr>
          <w:p w14:paraId="288AE2FC" w14:textId="696837BF" w:rsidR="00FA6F17" w:rsidRPr="006A26CD" w:rsidRDefault="00FA6F17" w:rsidP="00BB11D7">
            <w:pPr>
              <w:ind w:right="440"/>
              <w:rPr>
                <w:rFonts w:ascii="Adobe 宋体 Std L" w:eastAsia="Adobe 宋体 Std L" w:hAnsi="Adobe 宋体 Std L"/>
                <w:sz w:val="20"/>
                <w:szCs w:val="20"/>
              </w:rPr>
            </w:pPr>
            <w:r w:rsidRPr="006A26CD">
              <w:rPr>
                <w:rFonts w:ascii="Adobe 宋体 Std L" w:eastAsia="Adobe 宋体 Std L" w:hAnsi="Adobe 宋体 Std L"/>
                <w:sz w:val="20"/>
                <w:szCs w:val="20"/>
              </w:rPr>
              <w:t>GlaxoSmithKline Pharmaceuticals Ltd, Pagoda Projects, Womany Network Co., Ltd</w:t>
            </w:r>
          </w:p>
        </w:tc>
      </w:tr>
      <w:tr w:rsidR="00FA6F17" w:rsidRPr="006A26CD" w14:paraId="6B23EBA9" w14:textId="77777777" w:rsidTr="00FA6F17">
        <w:tc>
          <w:tcPr>
            <w:tcW w:w="3483" w:type="dxa"/>
          </w:tcPr>
          <w:p w14:paraId="78E942B5" w14:textId="6579A7B9" w:rsidR="00FA6F17" w:rsidRPr="006A26CD" w:rsidRDefault="00FA6F17" w:rsidP="00BB11D7">
            <w:pPr>
              <w:ind w:right="440"/>
              <w:rPr>
                <w:rFonts w:ascii="Adobe 宋体 Std L" w:eastAsia="Adobe 宋体 Std L" w:hAnsi="Adobe 宋体 Std L"/>
                <w:sz w:val="20"/>
                <w:szCs w:val="20"/>
              </w:rPr>
            </w:pPr>
            <w:r w:rsidRPr="006A26CD">
              <w:rPr>
                <w:rFonts w:ascii="Adobe 宋体 Std L" w:eastAsia="Adobe 宋体 Std L" w:hAnsi="Adobe 宋体 Std L" w:cs="Arial" w:hint="eastAsia"/>
                <w:b/>
                <w:color w:val="0071D0"/>
                <w:sz w:val="20"/>
                <w:szCs w:val="20"/>
              </w:rPr>
              <w:t>社會企業獎</w:t>
            </w:r>
          </w:p>
        </w:tc>
        <w:tc>
          <w:tcPr>
            <w:tcW w:w="3483" w:type="dxa"/>
          </w:tcPr>
          <w:p w14:paraId="27B10BDF" w14:textId="777879CC" w:rsidR="00FA6F17" w:rsidRPr="006A26CD" w:rsidRDefault="00FA6F17" w:rsidP="00BB11D7">
            <w:pPr>
              <w:ind w:right="440"/>
              <w:rPr>
                <w:rFonts w:ascii="Adobe 宋体 Std L" w:eastAsia="Adobe 宋体 Std L" w:hAnsi="Adobe 宋体 Std L"/>
                <w:sz w:val="20"/>
                <w:szCs w:val="20"/>
              </w:rPr>
            </w:pPr>
            <w:r w:rsidRPr="006A26CD">
              <w:rPr>
                <w:rFonts w:ascii="Adobe 宋体 Std L" w:eastAsia="Adobe 宋体 Std L" w:hAnsi="Adobe 宋体 Std L"/>
                <w:b/>
                <w:sz w:val="20"/>
                <w:szCs w:val="20"/>
              </w:rPr>
              <w:t>OurCityLove</w:t>
            </w:r>
          </w:p>
        </w:tc>
        <w:tc>
          <w:tcPr>
            <w:tcW w:w="3484" w:type="dxa"/>
          </w:tcPr>
          <w:p w14:paraId="4E213610" w14:textId="28525914" w:rsidR="00FA6F17" w:rsidRPr="006A26CD" w:rsidRDefault="00FA6F17" w:rsidP="00BB11D7">
            <w:pPr>
              <w:ind w:right="440"/>
              <w:rPr>
                <w:rFonts w:ascii="Adobe 宋体 Std L" w:eastAsia="Adobe 宋体 Std L" w:hAnsi="Adobe 宋体 Std L"/>
                <w:sz w:val="20"/>
                <w:szCs w:val="20"/>
              </w:rPr>
            </w:pPr>
            <w:r w:rsidRPr="006A26CD">
              <w:rPr>
                <w:rFonts w:ascii="Adobe 宋体 Std L" w:eastAsia="Adobe 宋体 Std L" w:hAnsi="Adobe 宋体 Std L"/>
                <w:sz w:val="20"/>
                <w:szCs w:val="20"/>
              </w:rPr>
              <w:t>Greenvines, Impact Hub, Twine, Ucarer Taiwan</w:t>
            </w:r>
          </w:p>
        </w:tc>
      </w:tr>
    </w:tbl>
    <w:p w14:paraId="165709E8" w14:textId="6E5F5113" w:rsidR="00355BAF" w:rsidRPr="006A26CD" w:rsidRDefault="00355BAF" w:rsidP="00BB11D7">
      <w:pPr>
        <w:ind w:right="440"/>
        <w:rPr>
          <w:rFonts w:ascii="Adobe 宋体 Std L" w:eastAsia="Adobe 宋体 Std L" w:hAnsi="Adobe 宋体 Std L" w:cs="Arial"/>
          <w:color w:val="0071D0"/>
          <w:sz w:val="20"/>
          <w:szCs w:val="20"/>
        </w:rPr>
      </w:pPr>
      <w:r w:rsidRPr="006A26CD">
        <w:rPr>
          <w:rFonts w:ascii="Adobe 宋体 Std L" w:eastAsia="Adobe 宋体 Std L" w:hAnsi="Adobe 宋体 Std L" w:cs="Arial" w:hint="eastAsia"/>
          <w:color w:val="0071D0"/>
          <w:sz w:val="20"/>
          <w:szCs w:val="20"/>
        </w:rPr>
        <w:t>優良企業貢獻獎頒獎典禮</w:t>
      </w:r>
    </w:p>
    <w:p w14:paraId="75531A4E" w14:textId="4D4157C7" w:rsidR="00355BAF" w:rsidRPr="006A26CD" w:rsidRDefault="00355BAF" w:rsidP="00BB11D7">
      <w:pPr>
        <w:ind w:right="440"/>
        <w:rPr>
          <w:rFonts w:ascii="Adobe 宋体 Std L" w:eastAsia="Adobe 宋体 Std L" w:hAnsi="Adobe 宋体 Std L" w:cs="Arial"/>
          <w:color w:val="0071D0"/>
          <w:sz w:val="20"/>
          <w:szCs w:val="20"/>
        </w:rPr>
      </w:pPr>
      <w:r w:rsidRPr="006A26CD">
        <w:rPr>
          <w:rFonts w:ascii="Adobe 宋体 Std L" w:eastAsia="Adobe 宋体 Std L" w:hAnsi="Adobe 宋体 Std L" w:cs="Arial" w:hint="eastAsia"/>
          <w:color w:val="0071D0"/>
          <w:sz w:val="20"/>
          <w:szCs w:val="20"/>
        </w:rPr>
        <w:t>日期：2019年9月25日</w:t>
      </w:r>
    </w:p>
    <w:p w14:paraId="10F0A203" w14:textId="35E6B75D" w:rsidR="00355BAF" w:rsidRPr="006A26CD" w:rsidRDefault="00355BAF" w:rsidP="00BB11D7">
      <w:pPr>
        <w:ind w:right="440"/>
        <w:rPr>
          <w:rFonts w:ascii="Adobe 宋体 Std L" w:eastAsia="Adobe 宋体 Std L" w:hAnsi="Adobe 宋体 Std L" w:cs="Arial"/>
          <w:color w:val="0071D0"/>
          <w:sz w:val="20"/>
          <w:szCs w:val="20"/>
        </w:rPr>
      </w:pPr>
      <w:r w:rsidRPr="006A26CD">
        <w:rPr>
          <w:rFonts w:ascii="Adobe 宋体 Std L" w:eastAsia="Adobe 宋体 Std L" w:hAnsi="Adobe 宋体 Std L" w:cs="Arial" w:hint="eastAsia"/>
          <w:color w:val="0071D0"/>
          <w:sz w:val="20"/>
          <w:szCs w:val="20"/>
        </w:rPr>
        <w:t>時間：晚上</w:t>
      </w:r>
      <w:r w:rsidRPr="006A26CD">
        <w:rPr>
          <w:rFonts w:ascii="Adobe 宋体 Std L" w:eastAsia="Adobe 宋体 Std L" w:hAnsi="Adobe 宋体 Std L" w:cs="Arial"/>
          <w:color w:val="0071D0"/>
          <w:sz w:val="20"/>
          <w:szCs w:val="20"/>
        </w:rPr>
        <w:t>6:30-9</w:t>
      </w:r>
      <w:r w:rsidRPr="006A26CD">
        <w:rPr>
          <w:rFonts w:ascii="Adobe 宋体 Std L" w:eastAsia="Adobe 宋体 Std L" w:hAnsi="Adobe 宋体 Std L" w:cs="Arial" w:hint="eastAsia"/>
          <w:color w:val="0071D0"/>
          <w:sz w:val="20"/>
          <w:szCs w:val="20"/>
        </w:rPr>
        <w:t>:00</w:t>
      </w:r>
    </w:p>
    <w:p w14:paraId="04C6FEF5" w14:textId="3F959C73" w:rsidR="00355BAF" w:rsidRPr="006A26CD" w:rsidRDefault="00355BAF" w:rsidP="00BB11D7">
      <w:pPr>
        <w:ind w:right="440"/>
        <w:rPr>
          <w:rFonts w:ascii="Adobe 宋体 Std L" w:eastAsia="Adobe 宋体 Std L" w:hAnsi="Adobe 宋体 Std L" w:cs="Arial"/>
          <w:color w:val="0071D0"/>
          <w:sz w:val="20"/>
          <w:szCs w:val="20"/>
        </w:rPr>
      </w:pPr>
      <w:r w:rsidRPr="006A26CD">
        <w:rPr>
          <w:rFonts w:ascii="Adobe 宋体 Std L" w:eastAsia="Adobe 宋体 Std L" w:hAnsi="Adobe 宋体 Std L" w:cs="Arial" w:hint="eastAsia"/>
          <w:color w:val="0071D0"/>
          <w:sz w:val="20"/>
          <w:szCs w:val="20"/>
        </w:rPr>
        <w:t>場地：</w:t>
      </w:r>
      <w:r w:rsidR="00307DF0" w:rsidRPr="006A26CD">
        <w:rPr>
          <w:rFonts w:ascii="Adobe 宋体 Std L" w:eastAsia="Adobe 宋体 Std L" w:hAnsi="Adobe 宋体 Std L" w:cs="Arial" w:hint="eastAsia"/>
          <w:color w:val="0071D0"/>
          <w:sz w:val="20"/>
          <w:szCs w:val="20"/>
        </w:rPr>
        <w:t>晶華酒店 3樓宴會廳</w:t>
      </w:r>
    </w:p>
    <w:p w14:paraId="7714873A" w14:textId="321B2E70" w:rsidR="00DC3F8A" w:rsidRPr="006A26CD" w:rsidRDefault="00307DF0" w:rsidP="00F56BA6">
      <w:pPr>
        <w:ind w:right="440"/>
        <w:rPr>
          <w:rFonts w:ascii="Adobe 宋体 Std L" w:eastAsia="Adobe 宋体 Std L" w:hAnsi="Adobe 宋体 Std L" w:cs="Arial"/>
          <w:color w:val="0071D0"/>
          <w:sz w:val="20"/>
          <w:szCs w:val="20"/>
        </w:rPr>
      </w:pPr>
      <w:r w:rsidRPr="006A26CD">
        <w:rPr>
          <w:rFonts w:ascii="Adobe 宋体 Std L" w:eastAsia="Adobe 宋体 Std L" w:hAnsi="Adobe 宋体 Std L" w:hint="eastAsia"/>
          <w:sz w:val="20"/>
          <w:szCs w:val="20"/>
        </w:rPr>
        <w:t>媒體聯絡人</w:t>
      </w:r>
      <w:r w:rsidRPr="006A26CD">
        <w:rPr>
          <w:rFonts w:ascii="Adobe 宋体 Std L" w:eastAsia="Adobe 宋体 Std L" w:hAnsi="Adobe 宋体 Std L" w:cs="Arial" w:hint="eastAsia"/>
          <w:color w:val="0071D0"/>
          <w:sz w:val="20"/>
          <w:szCs w:val="20"/>
        </w:rPr>
        <w:t>：</w:t>
      </w:r>
    </w:p>
    <w:p w14:paraId="57D15621" w14:textId="3176C916" w:rsidR="00307DF0" w:rsidRPr="006A26CD" w:rsidRDefault="00923368" w:rsidP="00F56BA6">
      <w:pPr>
        <w:ind w:right="440"/>
        <w:rPr>
          <w:rFonts w:ascii="Adobe 宋体 Std L" w:eastAsia="Adobe 宋体 Std L" w:hAnsi="Adobe 宋体 Std L"/>
          <w:sz w:val="20"/>
          <w:szCs w:val="20"/>
        </w:rPr>
      </w:pPr>
      <w:r w:rsidRPr="006A26CD">
        <w:rPr>
          <w:rFonts w:ascii="Adobe 宋体 Std L" w:eastAsia="Adobe 宋体 Std L" w:hAnsi="Adobe 宋体 Std L"/>
          <w:sz w:val="20"/>
          <w:szCs w:val="20"/>
        </w:rPr>
        <w:lastRenderedPageBreak/>
        <w:t>Renel Hsu</w:t>
      </w:r>
      <w:r w:rsidRPr="006A26CD">
        <w:rPr>
          <w:rFonts w:ascii="Adobe 宋体 Std L" w:eastAsia="Adobe 宋体 Std L" w:hAnsi="Adobe 宋体 Std L" w:hint="eastAsia"/>
          <w:sz w:val="20"/>
          <w:szCs w:val="20"/>
        </w:rPr>
        <w:t>,</w:t>
      </w:r>
      <w:r w:rsidRPr="006A26CD">
        <w:rPr>
          <w:rFonts w:ascii="Adobe 宋体 Std L" w:eastAsia="Adobe 宋体 Std L" w:hAnsi="Adobe 宋体 Std L"/>
          <w:sz w:val="20"/>
          <w:szCs w:val="20"/>
        </w:rPr>
        <w:t xml:space="preserve"> BCCT, renel.hsu@bcctaipei.com</w:t>
      </w:r>
    </w:p>
    <w:p w14:paraId="2EE57847" w14:textId="37C6962F" w:rsidR="008733AE" w:rsidRPr="006A26CD" w:rsidRDefault="00923368" w:rsidP="00BB11D7">
      <w:pPr>
        <w:ind w:right="440"/>
        <w:rPr>
          <w:rFonts w:ascii="Adobe 宋体 Std L" w:eastAsia="Adobe 宋体 Std L" w:hAnsi="Adobe 宋体 Std L"/>
        </w:rPr>
      </w:pPr>
      <w:r w:rsidRPr="006A26CD">
        <w:rPr>
          <w:rFonts w:ascii="Adobe 宋体 Std L" w:eastAsia="Adobe 宋体 Std L" w:hAnsi="Adobe 宋体 Std L" w:hint="eastAsia"/>
          <w:sz w:val="20"/>
          <w:szCs w:val="20"/>
        </w:rPr>
        <w:t xml:space="preserve">趙志恆，刊欣媒體顧問有限公司 </w:t>
      </w:r>
      <w:hyperlink r:id="rId8" w:history="1">
        <w:r w:rsidRPr="006A26CD">
          <w:rPr>
            <w:rStyle w:val="Hyperlink"/>
            <w:rFonts w:ascii="Adobe 宋体 Std L" w:eastAsia="Adobe 宋体 Std L" w:hAnsi="Adobe 宋体 Std L"/>
            <w:sz w:val="20"/>
            <w:szCs w:val="20"/>
          </w:rPr>
          <w:t>constance.c@mediaplus.com.tw</w:t>
        </w:r>
      </w:hyperlink>
    </w:p>
    <w:sectPr w:rsidR="008733AE" w:rsidRPr="006A26CD" w:rsidSect="00AE54DA">
      <w:headerReference w:type="default" r:id="rId9"/>
      <w:footerReference w:type="default" r:id="rId10"/>
      <w:pgSz w:w="11900"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CA25A" w14:textId="77777777" w:rsidR="0001368F" w:rsidRDefault="0001368F" w:rsidP="00C24685">
      <w:pPr>
        <w:spacing w:after="0" w:line="240" w:lineRule="auto"/>
      </w:pPr>
      <w:r>
        <w:separator/>
      </w:r>
    </w:p>
  </w:endnote>
  <w:endnote w:type="continuationSeparator" w:id="0">
    <w:p w14:paraId="4A7B2BF4" w14:textId="77777777" w:rsidR="0001368F" w:rsidRDefault="0001368F" w:rsidP="00C24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dobe 宋体 Std L">
    <w:altName w:val="Yu Gothic"/>
    <w:panose1 w:val="00000000000000000000"/>
    <w:charset w:val="80"/>
    <w:family w:val="roman"/>
    <w:notTrueType/>
    <w:pitch w:val="variable"/>
    <w:sig w:usb0="00000207" w:usb1="0A0F1810" w:usb2="00000016" w:usb3="00000000" w:csb0="0006000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3B855" w14:textId="77777777" w:rsidR="00D21E2D" w:rsidRDefault="00D21E2D" w:rsidP="00967BC9">
    <w:pPr>
      <w:pStyle w:val="Footer"/>
      <w:jc w:val="right"/>
    </w:pPr>
    <w:r>
      <w:rPr>
        <w:noProof/>
        <w:lang w:eastAsia="zh-TW"/>
      </w:rPr>
      <mc:AlternateContent>
        <mc:Choice Requires="wpg">
          <w:drawing>
            <wp:anchor distT="0" distB="0" distL="114300" distR="114300" simplePos="0" relativeHeight="251659264" behindDoc="0" locked="0" layoutInCell="1" allowOverlap="1" wp14:anchorId="4C8FD31D" wp14:editId="44A2D46E">
              <wp:simplePos x="0" y="0"/>
              <wp:positionH relativeFrom="column">
                <wp:posOffset>0</wp:posOffset>
              </wp:positionH>
              <wp:positionV relativeFrom="page">
                <wp:posOffset>9258300</wp:posOffset>
              </wp:positionV>
              <wp:extent cx="6642100" cy="974725"/>
              <wp:effectExtent l="0" t="0" r="6350" b="0"/>
              <wp:wrapSquare wrapText="bothSides"/>
              <wp:docPr id="5" name="Group 5"/>
              <wp:cNvGraphicFramePr/>
              <a:graphic xmlns:a="http://schemas.openxmlformats.org/drawingml/2006/main">
                <a:graphicData uri="http://schemas.microsoft.com/office/word/2010/wordprocessingGroup">
                  <wpg:wgp>
                    <wpg:cNvGrpSpPr/>
                    <wpg:grpSpPr>
                      <a:xfrm>
                        <a:off x="0" y="0"/>
                        <a:ext cx="6642100" cy="974725"/>
                        <a:chOff x="0" y="0"/>
                        <a:chExt cx="6642100" cy="974725"/>
                      </a:xfrm>
                    </wpg:grpSpPr>
                    <pic:pic xmlns:pic="http://schemas.openxmlformats.org/drawingml/2006/picture">
                      <pic:nvPicPr>
                        <pic:cNvPr id="4" name="Picture 4" descr="\\BCCTSHARED\Sharing files\Admin\BCCT Collateral\BCC (UK) collaterals\BCC_LOGO_ACCREDITATION_B.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934075" y="0"/>
                          <a:ext cx="701675" cy="809625"/>
                        </a:xfrm>
                        <a:prstGeom prst="rect">
                          <a:avLst/>
                        </a:prstGeom>
                        <a:noFill/>
                        <a:ln>
                          <a:noFill/>
                        </a:ln>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809625"/>
                          <a:ext cx="6642100" cy="165100"/>
                        </a:xfrm>
                        <a:prstGeom prst="rect">
                          <a:avLst/>
                        </a:prstGeom>
                      </pic:spPr>
                    </pic:pic>
                  </wpg:wgp>
                </a:graphicData>
              </a:graphic>
            </wp:anchor>
          </w:drawing>
        </mc:Choice>
        <mc:Fallback>
          <w:pict>
            <v:group w14:anchorId="07E55342" id="Group 5" o:spid="_x0000_s1026" style="position:absolute;margin-left:0;margin-top:729pt;width:523pt;height:76.75pt;z-index:251659264;mso-position-vertical-relative:page" coordsize="66421,974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59340;width:7017;height:8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">
                <v:imagedata r:id="rId3" o:title="BCC_LOGO_ACCREDITATION_B"/>
              </v:shape>
              <v:shape id="Picture 2" o:spid="_x0000_s1028" type="#_x0000_t75" style="position:absolute;top:8096;width:66421;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">
                <v:imagedata r:id="rId4" o:title=""/>
              </v:shape>
              <w10:wrap type="square" anchory="page"/>
            </v:group>
          </w:pict>
        </mc:Fallback>
      </mc:AlternateContent>
    </w:r>
  </w:p>
  <w:p w14:paraId="57236460" w14:textId="77777777" w:rsidR="00D21E2D" w:rsidRDefault="00D21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5854C" w14:textId="77777777" w:rsidR="0001368F" w:rsidRDefault="0001368F" w:rsidP="00C24685">
      <w:pPr>
        <w:spacing w:after="0" w:line="240" w:lineRule="auto"/>
      </w:pPr>
      <w:r>
        <w:separator/>
      </w:r>
    </w:p>
  </w:footnote>
  <w:footnote w:type="continuationSeparator" w:id="0">
    <w:p w14:paraId="2E2FB518" w14:textId="77777777" w:rsidR="0001368F" w:rsidRDefault="0001368F" w:rsidP="00C24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63DB1" w14:textId="77777777" w:rsidR="00D21E2D" w:rsidRDefault="00D21E2D">
    <w:pPr>
      <w:pStyle w:val="Header"/>
    </w:pPr>
    <w:r>
      <w:rPr>
        <w:noProof/>
        <w:lang w:eastAsia="zh-TW"/>
      </w:rPr>
      <mc:AlternateContent>
        <mc:Choice Requires="wps">
          <w:drawing>
            <wp:anchor distT="45720" distB="45720" distL="114300" distR="114300" simplePos="0" relativeHeight="251662336" behindDoc="0" locked="0" layoutInCell="1" allowOverlap="1" wp14:anchorId="52E2E936" wp14:editId="7ED35CFF">
              <wp:simplePos x="0" y="0"/>
              <wp:positionH relativeFrom="column">
                <wp:posOffset>3752850</wp:posOffset>
              </wp:positionH>
              <wp:positionV relativeFrom="paragraph">
                <wp:posOffset>-28575</wp:posOffset>
              </wp:positionV>
              <wp:extent cx="2609850" cy="371475"/>
              <wp:effectExtent l="0" t="0" r="19050"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371475"/>
                      </a:xfrm>
                      <a:prstGeom prst="rect">
                        <a:avLst/>
                      </a:prstGeom>
                      <a:solidFill>
                        <a:srgbClr val="FFFFFF"/>
                      </a:solidFill>
                      <a:ln w="9525">
                        <a:solidFill>
                          <a:srgbClr val="000000"/>
                        </a:solidFill>
                        <a:miter lim="800000"/>
                        <a:headEnd/>
                        <a:tailEnd/>
                      </a:ln>
                    </wps:spPr>
                    <wps:txbx>
                      <w:txbxContent>
                        <w:p w14:paraId="35BC5215" w14:textId="77777777" w:rsidR="00D21E2D" w:rsidRPr="008733AE" w:rsidRDefault="00D21E2D" w:rsidP="008733AE">
                          <w:pPr>
                            <w:jc w:val="distribute"/>
                            <w:rPr>
                              <w:rFonts w:cstheme="minorHAnsi"/>
                              <w:b/>
                              <w:sz w:val="40"/>
                              <w:szCs w:val="40"/>
                            </w:rPr>
                          </w:pPr>
                          <w:r w:rsidRPr="008733AE">
                            <w:rPr>
                              <w:rFonts w:cstheme="minorHAnsi"/>
                              <w:b/>
                              <w:sz w:val="40"/>
                              <w:szCs w:val="40"/>
                            </w:rPr>
                            <w:t>Press Release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E2E936" id="_x0000_t202" coordsize="21600,21600" o:spt="202" path="m,l,21600r21600,l21600,xe">
              <v:stroke joinstyle="miter"/>
              <v:path gradientshapeok="t" o:connecttype="rect"/>
            </v:shapetype>
            <v:shape id="文字方塊 2" o:spid="_x0000_s1026" type="#_x0000_t202" style="position:absolute;margin-left:295.5pt;margin-top:-2.25pt;width:205.5pt;height:29.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">
              <v:textbox>
                <w:txbxContent>
                  <w:p w14:paraId="35BC5215" w14:textId="77777777" w:rsidR="00D21E2D" w:rsidRPr="008733AE" w:rsidRDefault="00D21E2D" w:rsidP="008733AE">
                    <w:pPr>
                      <w:jc w:val="distribute"/>
                      <w:rPr>
                        <w:rFonts w:cstheme="minorHAnsi"/>
                        <w:b/>
                        <w:sz w:val="40"/>
                        <w:szCs w:val="40"/>
                      </w:rPr>
                    </w:pPr>
                    <w:r w:rsidRPr="008733AE">
                      <w:rPr>
                        <w:rFonts w:cstheme="minorHAnsi"/>
                        <w:b/>
                        <w:sz w:val="40"/>
                        <w:szCs w:val="40"/>
                      </w:rPr>
                      <w:t>Press Release</w:t>
                    </w:r>
                  </w:p>
                </w:txbxContent>
              </v:textbox>
              <w10:wrap type="square"/>
            </v:shape>
          </w:pict>
        </mc:Fallback>
      </mc:AlternateContent>
    </w:r>
    <w:r>
      <w:rPr>
        <w:noProof/>
        <w:lang w:eastAsia="zh-TW"/>
      </w:rPr>
      <w:drawing>
        <wp:anchor distT="0" distB="0" distL="114300" distR="114300" simplePos="0" relativeHeight="251660288" behindDoc="0" locked="0" layoutInCell="1" allowOverlap="1" wp14:anchorId="00688444" wp14:editId="413A6E1D">
          <wp:simplePos x="0" y="0"/>
          <wp:positionH relativeFrom="column">
            <wp:posOffset>0</wp:posOffset>
          </wp:positionH>
          <wp:positionV relativeFrom="page">
            <wp:posOffset>457200</wp:posOffset>
          </wp:positionV>
          <wp:extent cx="6583680" cy="1325880"/>
          <wp:effectExtent l="0" t="0" r="762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CT-信紙-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3680" cy="132588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36A46"/>
    <w:multiLevelType w:val="multilevel"/>
    <w:tmpl w:val="99BC5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97068"/>
    <w:multiLevelType w:val="multilevel"/>
    <w:tmpl w:val="44CE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42A5A"/>
    <w:multiLevelType w:val="multilevel"/>
    <w:tmpl w:val="F5789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F4A31"/>
    <w:multiLevelType w:val="hybridMultilevel"/>
    <w:tmpl w:val="51580D44"/>
    <w:lvl w:ilvl="0" w:tplc="295634C2">
      <w:start w:val="1"/>
      <w:numFmt w:val="decimal"/>
      <w:lvlText w:val="%1."/>
      <w:lvlJc w:val="left"/>
      <w:pPr>
        <w:ind w:left="360" w:hanging="360"/>
      </w:pPr>
      <w:rPr>
        <w:rFonts w:ascii="Calibri" w:eastAsia="DengXian" w:hAnsi="Calibr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3FB3A5F"/>
    <w:multiLevelType w:val="hybridMultilevel"/>
    <w:tmpl w:val="B23E8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252B1"/>
    <w:multiLevelType w:val="multilevel"/>
    <w:tmpl w:val="3652670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E2C06E5"/>
    <w:multiLevelType w:val="multilevel"/>
    <w:tmpl w:val="6B82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464042"/>
    <w:multiLevelType w:val="multilevel"/>
    <w:tmpl w:val="ACB2D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AC19FA"/>
    <w:multiLevelType w:val="multilevel"/>
    <w:tmpl w:val="A620A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F8277C"/>
    <w:multiLevelType w:val="hybridMultilevel"/>
    <w:tmpl w:val="AA1201F4"/>
    <w:lvl w:ilvl="0" w:tplc="3992F4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3B1239"/>
    <w:multiLevelType w:val="multilevel"/>
    <w:tmpl w:val="7600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F32352"/>
    <w:multiLevelType w:val="hybridMultilevel"/>
    <w:tmpl w:val="2F124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85192F"/>
    <w:multiLevelType w:val="hybridMultilevel"/>
    <w:tmpl w:val="A21CBCD8"/>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num w:numId="1">
    <w:abstractNumId w:val="8"/>
  </w:num>
  <w:num w:numId="2">
    <w:abstractNumId w:val="2"/>
  </w:num>
  <w:num w:numId="3">
    <w:abstractNumId w:val="10"/>
  </w:num>
  <w:num w:numId="4">
    <w:abstractNumId w:val="6"/>
  </w:num>
  <w:num w:numId="5">
    <w:abstractNumId w:val="0"/>
  </w:num>
  <w:num w:numId="6">
    <w:abstractNumId w:val="1"/>
  </w:num>
  <w:num w:numId="7">
    <w:abstractNumId w:val="7"/>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4"/>
  </w:num>
  <w:num w:numId="12">
    <w:abstractNumId w:val="3"/>
  </w:num>
  <w:num w:numId="13">
    <w:abstractNumId w:val="9"/>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1D7"/>
    <w:rsid w:val="0001368F"/>
    <w:rsid w:val="00015C8C"/>
    <w:rsid w:val="000C13F6"/>
    <w:rsid w:val="000D59C4"/>
    <w:rsid w:val="00122BE1"/>
    <w:rsid w:val="001413CD"/>
    <w:rsid w:val="00166117"/>
    <w:rsid w:val="001955EF"/>
    <w:rsid w:val="001A31DD"/>
    <w:rsid w:val="001B59C0"/>
    <w:rsid w:val="001B5C3B"/>
    <w:rsid w:val="001C5499"/>
    <w:rsid w:val="002562CD"/>
    <w:rsid w:val="0026775F"/>
    <w:rsid w:val="002A0E3B"/>
    <w:rsid w:val="002B1168"/>
    <w:rsid w:val="002F4D65"/>
    <w:rsid w:val="00307DF0"/>
    <w:rsid w:val="003237C3"/>
    <w:rsid w:val="00327D0A"/>
    <w:rsid w:val="0033641F"/>
    <w:rsid w:val="0034767A"/>
    <w:rsid w:val="00355BAF"/>
    <w:rsid w:val="003E601A"/>
    <w:rsid w:val="003F41F2"/>
    <w:rsid w:val="003F576A"/>
    <w:rsid w:val="003F7F88"/>
    <w:rsid w:val="0041580B"/>
    <w:rsid w:val="00451541"/>
    <w:rsid w:val="004836DC"/>
    <w:rsid w:val="004F312A"/>
    <w:rsid w:val="00506AED"/>
    <w:rsid w:val="00512110"/>
    <w:rsid w:val="00530437"/>
    <w:rsid w:val="00557AD1"/>
    <w:rsid w:val="00566BE3"/>
    <w:rsid w:val="005E32ED"/>
    <w:rsid w:val="006125D7"/>
    <w:rsid w:val="00634245"/>
    <w:rsid w:val="006633D1"/>
    <w:rsid w:val="006A26CD"/>
    <w:rsid w:val="00773F7A"/>
    <w:rsid w:val="0081282F"/>
    <w:rsid w:val="00841285"/>
    <w:rsid w:val="008733AE"/>
    <w:rsid w:val="00885706"/>
    <w:rsid w:val="00923368"/>
    <w:rsid w:val="00965525"/>
    <w:rsid w:val="00967BC9"/>
    <w:rsid w:val="009D194B"/>
    <w:rsid w:val="009D1D7E"/>
    <w:rsid w:val="009E46CA"/>
    <w:rsid w:val="00AA763E"/>
    <w:rsid w:val="00AD71A1"/>
    <w:rsid w:val="00AE54DA"/>
    <w:rsid w:val="00B76E30"/>
    <w:rsid w:val="00BA1EBE"/>
    <w:rsid w:val="00BA7DE2"/>
    <w:rsid w:val="00BB11D7"/>
    <w:rsid w:val="00BB7E3A"/>
    <w:rsid w:val="00BC2E4F"/>
    <w:rsid w:val="00BC3EAA"/>
    <w:rsid w:val="00BE0D5D"/>
    <w:rsid w:val="00C142D6"/>
    <w:rsid w:val="00C23893"/>
    <w:rsid w:val="00C24685"/>
    <w:rsid w:val="00C509FE"/>
    <w:rsid w:val="00C9108A"/>
    <w:rsid w:val="00C97536"/>
    <w:rsid w:val="00D21E2D"/>
    <w:rsid w:val="00D31B18"/>
    <w:rsid w:val="00D4094B"/>
    <w:rsid w:val="00DC3F8A"/>
    <w:rsid w:val="00DF55D2"/>
    <w:rsid w:val="00E44CEF"/>
    <w:rsid w:val="00E51A1B"/>
    <w:rsid w:val="00E966E7"/>
    <w:rsid w:val="00EF0E38"/>
    <w:rsid w:val="00F110EF"/>
    <w:rsid w:val="00F37751"/>
    <w:rsid w:val="00F56BA6"/>
    <w:rsid w:val="00FA6F17"/>
    <w:rsid w:val="00FC1C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4A4730D"/>
  <w15:docId w15:val="{FE5CAF50-6B20-40BE-B0F8-92960F55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B1168"/>
    <w:rPr>
      <w:lang w:eastAsia="zh-TW"/>
    </w:rPr>
  </w:style>
  <w:style w:type="paragraph" w:styleId="Heading2">
    <w:name w:val="heading 2"/>
    <w:basedOn w:val="Normal"/>
    <w:link w:val="Heading2Char"/>
    <w:uiPriority w:val="9"/>
    <w:qFormat/>
    <w:rsid w:val="00D21E2D"/>
    <w:pPr>
      <w:spacing w:before="100" w:beforeAutospacing="1" w:after="100" w:afterAutospacing="1" w:line="240" w:lineRule="auto"/>
      <w:outlineLvl w:val="1"/>
    </w:pPr>
    <w:rPr>
      <w:rFonts w:ascii="PMingLiU" w:eastAsia="PMingLiU" w:hAnsi="PMingLiU" w:cs="PMingLiU"/>
      <w:b/>
      <w:bCs/>
      <w:sz w:val="36"/>
      <w:szCs w:val="36"/>
    </w:rPr>
  </w:style>
  <w:style w:type="paragraph" w:styleId="Heading3">
    <w:name w:val="heading 3"/>
    <w:basedOn w:val="Normal"/>
    <w:link w:val="Heading3Char"/>
    <w:uiPriority w:val="9"/>
    <w:qFormat/>
    <w:rsid w:val="00D21E2D"/>
    <w:pPr>
      <w:spacing w:before="100" w:beforeAutospacing="1" w:after="100" w:afterAutospacing="1" w:line="240" w:lineRule="auto"/>
      <w:outlineLvl w:val="2"/>
    </w:pPr>
    <w:rPr>
      <w:rFonts w:ascii="PMingLiU" w:eastAsia="PMingLiU" w:hAnsi="PMingLiU" w:cs="PMingLiU"/>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685"/>
    <w:pPr>
      <w:tabs>
        <w:tab w:val="center" w:pos="4680"/>
        <w:tab w:val="right" w:pos="9360"/>
      </w:tabs>
      <w:spacing w:after="0" w:line="240" w:lineRule="auto"/>
    </w:pPr>
    <w:rPr>
      <w:lang w:eastAsia="en-US"/>
    </w:rPr>
  </w:style>
  <w:style w:type="character" w:customStyle="1" w:styleId="HeaderChar">
    <w:name w:val="Header Char"/>
    <w:basedOn w:val="DefaultParagraphFont"/>
    <w:link w:val="Header"/>
    <w:uiPriority w:val="99"/>
    <w:rsid w:val="00C24685"/>
  </w:style>
  <w:style w:type="paragraph" w:styleId="Footer">
    <w:name w:val="footer"/>
    <w:basedOn w:val="Normal"/>
    <w:link w:val="FooterChar"/>
    <w:uiPriority w:val="99"/>
    <w:unhideWhenUsed/>
    <w:rsid w:val="00C24685"/>
    <w:pPr>
      <w:tabs>
        <w:tab w:val="center" w:pos="4680"/>
        <w:tab w:val="right" w:pos="9360"/>
      </w:tabs>
      <w:spacing w:after="0" w:line="240" w:lineRule="auto"/>
    </w:pPr>
    <w:rPr>
      <w:lang w:eastAsia="en-US"/>
    </w:rPr>
  </w:style>
  <w:style w:type="character" w:customStyle="1" w:styleId="FooterChar">
    <w:name w:val="Footer Char"/>
    <w:basedOn w:val="DefaultParagraphFont"/>
    <w:link w:val="Footer"/>
    <w:uiPriority w:val="99"/>
    <w:rsid w:val="00C24685"/>
  </w:style>
  <w:style w:type="paragraph" w:styleId="BalloonText">
    <w:name w:val="Balloon Text"/>
    <w:basedOn w:val="Normal"/>
    <w:link w:val="BalloonTextChar"/>
    <w:uiPriority w:val="99"/>
    <w:semiHidden/>
    <w:unhideWhenUsed/>
    <w:rsid w:val="00C246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685"/>
    <w:rPr>
      <w:rFonts w:ascii="Segoe UI" w:hAnsi="Segoe UI" w:cs="Segoe UI"/>
      <w:sz w:val="18"/>
      <w:szCs w:val="18"/>
    </w:rPr>
  </w:style>
  <w:style w:type="table" w:styleId="TableGrid">
    <w:name w:val="Table Grid"/>
    <w:basedOn w:val="TableNormal"/>
    <w:uiPriority w:val="39"/>
    <w:rsid w:val="001A3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33AE"/>
    <w:rPr>
      <w:color w:val="0563C1" w:themeColor="hyperlink"/>
      <w:u w:val="single"/>
    </w:rPr>
  </w:style>
  <w:style w:type="character" w:customStyle="1" w:styleId="UnresolvedMention1">
    <w:name w:val="Unresolved Mention1"/>
    <w:basedOn w:val="DefaultParagraphFont"/>
    <w:uiPriority w:val="99"/>
    <w:semiHidden/>
    <w:unhideWhenUsed/>
    <w:rsid w:val="00F56BA6"/>
    <w:rPr>
      <w:color w:val="605E5C"/>
      <w:shd w:val="clear" w:color="auto" w:fill="E1DFDD"/>
    </w:rPr>
  </w:style>
  <w:style w:type="paragraph" w:styleId="ListParagraph">
    <w:name w:val="List Paragraph"/>
    <w:basedOn w:val="Normal"/>
    <w:autoRedefine/>
    <w:uiPriority w:val="34"/>
    <w:qFormat/>
    <w:rsid w:val="00122BE1"/>
    <w:pPr>
      <w:spacing w:after="0" w:line="240" w:lineRule="auto"/>
      <w:ind w:left="720" w:right="440"/>
    </w:pPr>
    <w:rPr>
      <w:rFonts w:ascii="Calibri" w:hAnsi="Calibri" w:cs="Calibri"/>
      <w:lang w:eastAsia="zh-CN"/>
    </w:rPr>
  </w:style>
  <w:style w:type="paragraph" w:styleId="HTMLPreformatted">
    <w:name w:val="HTML Preformatted"/>
    <w:basedOn w:val="Normal"/>
    <w:link w:val="HTMLPreformattedChar"/>
    <w:uiPriority w:val="99"/>
    <w:semiHidden/>
    <w:unhideWhenUsed/>
    <w:rsid w:val="004F3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MingLiU" w:eastAsia="MingLiU" w:hAnsi="MingLiU" w:cs="MingLiU"/>
      <w:sz w:val="24"/>
      <w:szCs w:val="24"/>
    </w:rPr>
  </w:style>
  <w:style w:type="character" w:customStyle="1" w:styleId="HTMLPreformattedChar">
    <w:name w:val="HTML Preformatted Char"/>
    <w:basedOn w:val="DefaultParagraphFont"/>
    <w:link w:val="HTMLPreformatted"/>
    <w:uiPriority w:val="99"/>
    <w:semiHidden/>
    <w:rsid w:val="004F312A"/>
    <w:rPr>
      <w:rFonts w:ascii="MingLiU" w:eastAsia="MingLiU" w:hAnsi="MingLiU" w:cs="MingLiU"/>
      <w:sz w:val="24"/>
      <w:szCs w:val="24"/>
      <w:lang w:eastAsia="zh-TW"/>
    </w:rPr>
  </w:style>
  <w:style w:type="character" w:customStyle="1" w:styleId="Heading2Char">
    <w:name w:val="Heading 2 Char"/>
    <w:basedOn w:val="DefaultParagraphFont"/>
    <w:link w:val="Heading2"/>
    <w:uiPriority w:val="9"/>
    <w:rsid w:val="00D21E2D"/>
    <w:rPr>
      <w:rFonts w:ascii="PMingLiU" w:eastAsia="PMingLiU" w:hAnsi="PMingLiU" w:cs="PMingLiU"/>
      <w:b/>
      <w:bCs/>
      <w:sz w:val="36"/>
      <w:szCs w:val="36"/>
      <w:lang w:eastAsia="zh-TW"/>
    </w:rPr>
  </w:style>
  <w:style w:type="character" w:customStyle="1" w:styleId="Heading3Char">
    <w:name w:val="Heading 3 Char"/>
    <w:basedOn w:val="DefaultParagraphFont"/>
    <w:link w:val="Heading3"/>
    <w:uiPriority w:val="9"/>
    <w:rsid w:val="00D21E2D"/>
    <w:rPr>
      <w:rFonts w:ascii="PMingLiU" w:eastAsia="PMingLiU" w:hAnsi="PMingLiU" w:cs="PMingLiU"/>
      <w:b/>
      <w:bCs/>
      <w:sz w:val="27"/>
      <w:szCs w:val="27"/>
      <w:lang w:eastAsia="zh-TW"/>
    </w:rPr>
  </w:style>
  <w:style w:type="character" w:styleId="Strong">
    <w:name w:val="Strong"/>
    <w:basedOn w:val="DefaultParagraphFont"/>
    <w:uiPriority w:val="22"/>
    <w:qFormat/>
    <w:rsid w:val="00D21E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2233">
      <w:bodyDiv w:val="1"/>
      <w:marLeft w:val="0"/>
      <w:marRight w:val="0"/>
      <w:marTop w:val="0"/>
      <w:marBottom w:val="0"/>
      <w:divBdr>
        <w:top w:val="none" w:sz="0" w:space="0" w:color="auto"/>
        <w:left w:val="none" w:sz="0" w:space="0" w:color="auto"/>
        <w:bottom w:val="none" w:sz="0" w:space="0" w:color="auto"/>
        <w:right w:val="none" w:sz="0" w:space="0" w:color="auto"/>
      </w:divBdr>
    </w:div>
    <w:div w:id="148445100">
      <w:bodyDiv w:val="1"/>
      <w:marLeft w:val="0"/>
      <w:marRight w:val="0"/>
      <w:marTop w:val="0"/>
      <w:marBottom w:val="0"/>
      <w:divBdr>
        <w:top w:val="none" w:sz="0" w:space="0" w:color="auto"/>
        <w:left w:val="none" w:sz="0" w:space="0" w:color="auto"/>
        <w:bottom w:val="none" w:sz="0" w:space="0" w:color="auto"/>
        <w:right w:val="none" w:sz="0" w:space="0" w:color="auto"/>
      </w:divBdr>
    </w:div>
    <w:div w:id="473447592">
      <w:bodyDiv w:val="1"/>
      <w:marLeft w:val="0"/>
      <w:marRight w:val="0"/>
      <w:marTop w:val="0"/>
      <w:marBottom w:val="0"/>
      <w:divBdr>
        <w:top w:val="none" w:sz="0" w:space="0" w:color="auto"/>
        <w:left w:val="none" w:sz="0" w:space="0" w:color="auto"/>
        <w:bottom w:val="none" w:sz="0" w:space="0" w:color="auto"/>
        <w:right w:val="none" w:sz="0" w:space="0" w:color="auto"/>
      </w:divBdr>
    </w:div>
    <w:div w:id="497816322">
      <w:bodyDiv w:val="1"/>
      <w:marLeft w:val="0"/>
      <w:marRight w:val="0"/>
      <w:marTop w:val="0"/>
      <w:marBottom w:val="0"/>
      <w:divBdr>
        <w:top w:val="none" w:sz="0" w:space="0" w:color="auto"/>
        <w:left w:val="none" w:sz="0" w:space="0" w:color="auto"/>
        <w:bottom w:val="none" w:sz="0" w:space="0" w:color="auto"/>
        <w:right w:val="none" w:sz="0" w:space="0" w:color="auto"/>
      </w:divBdr>
    </w:div>
    <w:div w:id="631863442">
      <w:bodyDiv w:val="1"/>
      <w:marLeft w:val="0"/>
      <w:marRight w:val="0"/>
      <w:marTop w:val="0"/>
      <w:marBottom w:val="0"/>
      <w:divBdr>
        <w:top w:val="none" w:sz="0" w:space="0" w:color="auto"/>
        <w:left w:val="none" w:sz="0" w:space="0" w:color="auto"/>
        <w:bottom w:val="none" w:sz="0" w:space="0" w:color="auto"/>
        <w:right w:val="none" w:sz="0" w:space="0" w:color="auto"/>
      </w:divBdr>
    </w:div>
    <w:div w:id="699932657">
      <w:bodyDiv w:val="1"/>
      <w:marLeft w:val="0"/>
      <w:marRight w:val="0"/>
      <w:marTop w:val="0"/>
      <w:marBottom w:val="0"/>
      <w:divBdr>
        <w:top w:val="none" w:sz="0" w:space="0" w:color="auto"/>
        <w:left w:val="none" w:sz="0" w:space="0" w:color="auto"/>
        <w:bottom w:val="none" w:sz="0" w:space="0" w:color="auto"/>
        <w:right w:val="none" w:sz="0" w:space="0" w:color="auto"/>
      </w:divBdr>
    </w:div>
    <w:div w:id="708535663">
      <w:bodyDiv w:val="1"/>
      <w:marLeft w:val="0"/>
      <w:marRight w:val="0"/>
      <w:marTop w:val="0"/>
      <w:marBottom w:val="0"/>
      <w:divBdr>
        <w:top w:val="none" w:sz="0" w:space="0" w:color="auto"/>
        <w:left w:val="none" w:sz="0" w:space="0" w:color="auto"/>
        <w:bottom w:val="none" w:sz="0" w:space="0" w:color="auto"/>
        <w:right w:val="none" w:sz="0" w:space="0" w:color="auto"/>
      </w:divBdr>
    </w:div>
    <w:div w:id="744305443">
      <w:bodyDiv w:val="1"/>
      <w:marLeft w:val="0"/>
      <w:marRight w:val="0"/>
      <w:marTop w:val="0"/>
      <w:marBottom w:val="0"/>
      <w:divBdr>
        <w:top w:val="none" w:sz="0" w:space="0" w:color="auto"/>
        <w:left w:val="none" w:sz="0" w:space="0" w:color="auto"/>
        <w:bottom w:val="none" w:sz="0" w:space="0" w:color="auto"/>
        <w:right w:val="none" w:sz="0" w:space="0" w:color="auto"/>
      </w:divBdr>
    </w:div>
    <w:div w:id="816344004">
      <w:bodyDiv w:val="1"/>
      <w:marLeft w:val="0"/>
      <w:marRight w:val="0"/>
      <w:marTop w:val="0"/>
      <w:marBottom w:val="0"/>
      <w:divBdr>
        <w:top w:val="none" w:sz="0" w:space="0" w:color="auto"/>
        <w:left w:val="none" w:sz="0" w:space="0" w:color="auto"/>
        <w:bottom w:val="none" w:sz="0" w:space="0" w:color="auto"/>
        <w:right w:val="none" w:sz="0" w:space="0" w:color="auto"/>
      </w:divBdr>
      <w:divsChild>
        <w:div w:id="564877700">
          <w:marLeft w:val="0"/>
          <w:marRight w:val="0"/>
          <w:marTop w:val="0"/>
          <w:marBottom w:val="0"/>
          <w:divBdr>
            <w:top w:val="none" w:sz="0" w:space="0" w:color="auto"/>
            <w:left w:val="none" w:sz="0" w:space="0" w:color="auto"/>
            <w:bottom w:val="none" w:sz="0" w:space="0" w:color="auto"/>
            <w:right w:val="none" w:sz="0" w:space="0" w:color="auto"/>
          </w:divBdr>
        </w:div>
      </w:divsChild>
    </w:div>
    <w:div w:id="996957872">
      <w:bodyDiv w:val="1"/>
      <w:marLeft w:val="0"/>
      <w:marRight w:val="0"/>
      <w:marTop w:val="0"/>
      <w:marBottom w:val="0"/>
      <w:divBdr>
        <w:top w:val="none" w:sz="0" w:space="0" w:color="auto"/>
        <w:left w:val="none" w:sz="0" w:space="0" w:color="auto"/>
        <w:bottom w:val="none" w:sz="0" w:space="0" w:color="auto"/>
        <w:right w:val="none" w:sz="0" w:space="0" w:color="auto"/>
      </w:divBdr>
    </w:div>
    <w:div w:id="1001082262">
      <w:bodyDiv w:val="1"/>
      <w:marLeft w:val="0"/>
      <w:marRight w:val="0"/>
      <w:marTop w:val="0"/>
      <w:marBottom w:val="0"/>
      <w:divBdr>
        <w:top w:val="none" w:sz="0" w:space="0" w:color="auto"/>
        <w:left w:val="none" w:sz="0" w:space="0" w:color="auto"/>
        <w:bottom w:val="none" w:sz="0" w:space="0" w:color="auto"/>
        <w:right w:val="none" w:sz="0" w:space="0" w:color="auto"/>
      </w:divBdr>
    </w:div>
    <w:div w:id="1002007411">
      <w:bodyDiv w:val="1"/>
      <w:marLeft w:val="0"/>
      <w:marRight w:val="0"/>
      <w:marTop w:val="0"/>
      <w:marBottom w:val="0"/>
      <w:divBdr>
        <w:top w:val="none" w:sz="0" w:space="0" w:color="auto"/>
        <w:left w:val="none" w:sz="0" w:space="0" w:color="auto"/>
        <w:bottom w:val="none" w:sz="0" w:space="0" w:color="auto"/>
        <w:right w:val="none" w:sz="0" w:space="0" w:color="auto"/>
      </w:divBdr>
    </w:div>
    <w:div w:id="1014302681">
      <w:bodyDiv w:val="1"/>
      <w:marLeft w:val="0"/>
      <w:marRight w:val="0"/>
      <w:marTop w:val="0"/>
      <w:marBottom w:val="0"/>
      <w:divBdr>
        <w:top w:val="none" w:sz="0" w:space="0" w:color="auto"/>
        <w:left w:val="none" w:sz="0" w:space="0" w:color="auto"/>
        <w:bottom w:val="none" w:sz="0" w:space="0" w:color="auto"/>
        <w:right w:val="none" w:sz="0" w:space="0" w:color="auto"/>
      </w:divBdr>
    </w:div>
    <w:div w:id="1158153666">
      <w:bodyDiv w:val="1"/>
      <w:marLeft w:val="0"/>
      <w:marRight w:val="0"/>
      <w:marTop w:val="0"/>
      <w:marBottom w:val="0"/>
      <w:divBdr>
        <w:top w:val="none" w:sz="0" w:space="0" w:color="auto"/>
        <w:left w:val="none" w:sz="0" w:space="0" w:color="auto"/>
        <w:bottom w:val="none" w:sz="0" w:space="0" w:color="auto"/>
        <w:right w:val="none" w:sz="0" w:space="0" w:color="auto"/>
      </w:divBdr>
    </w:div>
    <w:div w:id="1173447745">
      <w:bodyDiv w:val="1"/>
      <w:marLeft w:val="0"/>
      <w:marRight w:val="0"/>
      <w:marTop w:val="0"/>
      <w:marBottom w:val="0"/>
      <w:divBdr>
        <w:top w:val="none" w:sz="0" w:space="0" w:color="auto"/>
        <w:left w:val="none" w:sz="0" w:space="0" w:color="auto"/>
        <w:bottom w:val="none" w:sz="0" w:space="0" w:color="auto"/>
        <w:right w:val="none" w:sz="0" w:space="0" w:color="auto"/>
      </w:divBdr>
    </w:div>
    <w:div w:id="1184126631">
      <w:bodyDiv w:val="1"/>
      <w:marLeft w:val="0"/>
      <w:marRight w:val="0"/>
      <w:marTop w:val="0"/>
      <w:marBottom w:val="0"/>
      <w:divBdr>
        <w:top w:val="none" w:sz="0" w:space="0" w:color="auto"/>
        <w:left w:val="none" w:sz="0" w:space="0" w:color="auto"/>
        <w:bottom w:val="none" w:sz="0" w:space="0" w:color="auto"/>
        <w:right w:val="none" w:sz="0" w:space="0" w:color="auto"/>
      </w:divBdr>
    </w:div>
    <w:div w:id="1204946560">
      <w:bodyDiv w:val="1"/>
      <w:marLeft w:val="0"/>
      <w:marRight w:val="0"/>
      <w:marTop w:val="0"/>
      <w:marBottom w:val="0"/>
      <w:divBdr>
        <w:top w:val="none" w:sz="0" w:space="0" w:color="auto"/>
        <w:left w:val="none" w:sz="0" w:space="0" w:color="auto"/>
        <w:bottom w:val="none" w:sz="0" w:space="0" w:color="auto"/>
        <w:right w:val="none" w:sz="0" w:space="0" w:color="auto"/>
      </w:divBdr>
    </w:div>
    <w:div w:id="1314606647">
      <w:bodyDiv w:val="1"/>
      <w:marLeft w:val="0"/>
      <w:marRight w:val="0"/>
      <w:marTop w:val="0"/>
      <w:marBottom w:val="0"/>
      <w:divBdr>
        <w:top w:val="none" w:sz="0" w:space="0" w:color="auto"/>
        <w:left w:val="none" w:sz="0" w:space="0" w:color="auto"/>
        <w:bottom w:val="none" w:sz="0" w:space="0" w:color="auto"/>
        <w:right w:val="none" w:sz="0" w:space="0" w:color="auto"/>
      </w:divBdr>
      <w:divsChild>
        <w:div w:id="878056281">
          <w:marLeft w:val="0"/>
          <w:marRight w:val="0"/>
          <w:marTop w:val="0"/>
          <w:marBottom w:val="300"/>
          <w:divBdr>
            <w:top w:val="none" w:sz="0" w:space="0" w:color="auto"/>
            <w:left w:val="none" w:sz="0" w:space="0" w:color="auto"/>
            <w:bottom w:val="none" w:sz="0" w:space="0" w:color="auto"/>
            <w:right w:val="none" w:sz="0" w:space="0" w:color="auto"/>
          </w:divBdr>
        </w:div>
      </w:divsChild>
    </w:div>
    <w:div w:id="1447849197">
      <w:bodyDiv w:val="1"/>
      <w:marLeft w:val="0"/>
      <w:marRight w:val="0"/>
      <w:marTop w:val="0"/>
      <w:marBottom w:val="0"/>
      <w:divBdr>
        <w:top w:val="none" w:sz="0" w:space="0" w:color="auto"/>
        <w:left w:val="none" w:sz="0" w:space="0" w:color="auto"/>
        <w:bottom w:val="none" w:sz="0" w:space="0" w:color="auto"/>
        <w:right w:val="none" w:sz="0" w:space="0" w:color="auto"/>
      </w:divBdr>
    </w:div>
    <w:div w:id="1461150442">
      <w:bodyDiv w:val="1"/>
      <w:marLeft w:val="0"/>
      <w:marRight w:val="0"/>
      <w:marTop w:val="0"/>
      <w:marBottom w:val="0"/>
      <w:divBdr>
        <w:top w:val="none" w:sz="0" w:space="0" w:color="auto"/>
        <w:left w:val="none" w:sz="0" w:space="0" w:color="auto"/>
        <w:bottom w:val="none" w:sz="0" w:space="0" w:color="auto"/>
        <w:right w:val="none" w:sz="0" w:space="0" w:color="auto"/>
      </w:divBdr>
    </w:div>
    <w:div w:id="1550417651">
      <w:bodyDiv w:val="1"/>
      <w:marLeft w:val="0"/>
      <w:marRight w:val="0"/>
      <w:marTop w:val="0"/>
      <w:marBottom w:val="0"/>
      <w:divBdr>
        <w:top w:val="none" w:sz="0" w:space="0" w:color="auto"/>
        <w:left w:val="none" w:sz="0" w:space="0" w:color="auto"/>
        <w:bottom w:val="none" w:sz="0" w:space="0" w:color="auto"/>
        <w:right w:val="none" w:sz="0" w:space="0" w:color="auto"/>
      </w:divBdr>
    </w:div>
    <w:div w:id="1595481818">
      <w:bodyDiv w:val="1"/>
      <w:marLeft w:val="0"/>
      <w:marRight w:val="0"/>
      <w:marTop w:val="0"/>
      <w:marBottom w:val="0"/>
      <w:divBdr>
        <w:top w:val="none" w:sz="0" w:space="0" w:color="auto"/>
        <w:left w:val="none" w:sz="0" w:space="0" w:color="auto"/>
        <w:bottom w:val="none" w:sz="0" w:space="0" w:color="auto"/>
        <w:right w:val="none" w:sz="0" w:space="0" w:color="auto"/>
      </w:divBdr>
    </w:div>
    <w:div w:id="1611274738">
      <w:bodyDiv w:val="1"/>
      <w:marLeft w:val="0"/>
      <w:marRight w:val="0"/>
      <w:marTop w:val="0"/>
      <w:marBottom w:val="0"/>
      <w:divBdr>
        <w:top w:val="none" w:sz="0" w:space="0" w:color="auto"/>
        <w:left w:val="none" w:sz="0" w:space="0" w:color="auto"/>
        <w:bottom w:val="none" w:sz="0" w:space="0" w:color="auto"/>
        <w:right w:val="none" w:sz="0" w:space="0" w:color="auto"/>
      </w:divBdr>
    </w:div>
    <w:div w:id="1644237674">
      <w:bodyDiv w:val="1"/>
      <w:marLeft w:val="0"/>
      <w:marRight w:val="0"/>
      <w:marTop w:val="0"/>
      <w:marBottom w:val="0"/>
      <w:divBdr>
        <w:top w:val="none" w:sz="0" w:space="0" w:color="auto"/>
        <w:left w:val="none" w:sz="0" w:space="0" w:color="auto"/>
        <w:bottom w:val="none" w:sz="0" w:space="0" w:color="auto"/>
        <w:right w:val="none" w:sz="0" w:space="0" w:color="auto"/>
      </w:divBdr>
    </w:div>
    <w:div w:id="1709991530">
      <w:bodyDiv w:val="1"/>
      <w:marLeft w:val="0"/>
      <w:marRight w:val="0"/>
      <w:marTop w:val="0"/>
      <w:marBottom w:val="0"/>
      <w:divBdr>
        <w:top w:val="none" w:sz="0" w:space="0" w:color="auto"/>
        <w:left w:val="none" w:sz="0" w:space="0" w:color="auto"/>
        <w:bottom w:val="none" w:sz="0" w:space="0" w:color="auto"/>
        <w:right w:val="none" w:sz="0" w:space="0" w:color="auto"/>
      </w:divBdr>
    </w:div>
    <w:div w:id="1716613210">
      <w:bodyDiv w:val="1"/>
      <w:marLeft w:val="0"/>
      <w:marRight w:val="0"/>
      <w:marTop w:val="0"/>
      <w:marBottom w:val="0"/>
      <w:divBdr>
        <w:top w:val="none" w:sz="0" w:space="0" w:color="auto"/>
        <w:left w:val="none" w:sz="0" w:space="0" w:color="auto"/>
        <w:bottom w:val="none" w:sz="0" w:space="0" w:color="auto"/>
        <w:right w:val="none" w:sz="0" w:space="0" w:color="auto"/>
      </w:divBdr>
    </w:div>
    <w:div w:id="1900553666">
      <w:bodyDiv w:val="1"/>
      <w:marLeft w:val="0"/>
      <w:marRight w:val="0"/>
      <w:marTop w:val="0"/>
      <w:marBottom w:val="0"/>
      <w:divBdr>
        <w:top w:val="none" w:sz="0" w:space="0" w:color="auto"/>
        <w:left w:val="none" w:sz="0" w:space="0" w:color="auto"/>
        <w:bottom w:val="none" w:sz="0" w:space="0" w:color="auto"/>
        <w:right w:val="none" w:sz="0" w:space="0" w:color="auto"/>
      </w:divBdr>
    </w:div>
    <w:div w:id="1900818426">
      <w:bodyDiv w:val="1"/>
      <w:marLeft w:val="0"/>
      <w:marRight w:val="0"/>
      <w:marTop w:val="0"/>
      <w:marBottom w:val="0"/>
      <w:divBdr>
        <w:top w:val="none" w:sz="0" w:space="0" w:color="auto"/>
        <w:left w:val="none" w:sz="0" w:space="0" w:color="auto"/>
        <w:bottom w:val="none" w:sz="0" w:space="0" w:color="auto"/>
        <w:right w:val="none" w:sz="0" w:space="0" w:color="auto"/>
      </w:divBdr>
    </w:div>
    <w:div w:id="2005740380">
      <w:bodyDiv w:val="1"/>
      <w:marLeft w:val="0"/>
      <w:marRight w:val="0"/>
      <w:marTop w:val="0"/>
      <w:marBottom w:val="0"/>
      <w:divBdr>
        <w:top w:val="none" w:sz="0" w:space="0" w:color="auto"/>
        <w:left w:val="none" w:sz="0" w:space="0" w:color="auto"/>
        <w:bottom w:val="none" w:sz="0" w:space="0" w:color="auto"/>
        <w:right w:val="none" w:sz="0" w:space="0" w:color="auto"/>
      </w:divBdr>
    </w:div>
    <w:div w:id="2023359352">
      <w:bodyDiv w:val="1"/>
      <w:marLeft w:val="0"/>
      <w:marRight w:val="0"/>
      <w:marTop w:val="0"/>
      <w:marBottom w:val="0"/>
      <w:divBdr>
        <w:top w:val="none" w:sz="0" w:space="0" w:color="auto"/>
        <w:left w:val="none" w:sz="0" w:space="0" w:color="auto"/>
        <w:bottom w:val="none" w:sz="0" w:space="0" w:color="auto"/>
        <w:right w:val="none" w:sz="0" w:space="0" w:color="auto"/>
      </w:divBdr>
    </w:div>
    <w:div w:id="209724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tance.c@mediaplus.com.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CT\Documents\Custom%20Office%20Templates\BCCT%20Letterhead%20Accredi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AD26F-C46D-4EA6-A5AF-BD55BD22B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BCCT Letterhead Accredited.dotx</Template>
  <TotalTime>76</TotalTime>
  <Pages>4</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BCCT</dc:creator>
  <cp:keywords/>
  <dc:description/>
  <cp:lastModifiedBy>British Chamber Taipei</cp:lastModifiedBy>
  <cp:revision>8</cp:revision>
  <cp:lastPrinted>2019-09-24T06:26:00Z</cp:lastPrinted>
  <dcterms:created xsi:type="dcterms:W3CDTF">2019-09-24T06:36:00Z</dcterms:created>
  <dcterms:modified xsi:type="dcterms:W3CDTF">2019-09-26T03:52:00Z</dcterms:modified>
</cp:coreProperties>
</file>